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8"/>
        <w:gridCol w:w="222"/>
      </w:tblGrid>
      <w:tr w:rsidR="00D30058" w:rsidTr="00555DC4">
        <w:tc>
          <w:tcPr>
            <w:tcW w:w="4605" w:type="dxa"/>
          </w:tcPr>
          <w:tbl>
            <w:tblPr>
              <w:tblStyle w:val="Tabel-Gitter"/>
              <w:tblW w:w="90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7"/>
              <w:gridCol w:w="4517"/>
            </w:tblGrid>
            <w:tr w:rsidR="0021581C" w:rsidTr="00193393">
              <w:trPr>
                <w:trHeight w:val="323"/>
              </w:trPr>
              <w:tc>
                <w:tcPr>
                  <w:tcW w:w="4517" w:type="dxa"/>
                </w:tcPr>
                <w:p w:rsidR="0021581C" w:rsidRDefault="00F77D06" w:rsidP="00D4414B">
                  <w:pPr>
                    <w:ind w:left="-108"/>
                  </w:pPr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inline distT="0" distB="0" distL="0" distR="0">
                        <wp:extent cx="1310743" cy="451904"/>
                        <wp:effectExtent l="0" t="0" r="3810" b="0"/>
                        <wp:docPr id="3" name="Billed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UNDHEDSSTYRELSEN_DK_frv.emf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833" t="25668" r="65331" b="2713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14575" cy="4532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:rsidR="0021581C" w:rsidRDefault="0021581C" w:rsidP="005A7C7D"/>
              </w:tc>
            </w:tr>
            <w:tr w:rsidR="0021581C" w:rsidTr="00193393">
              <w:trPr>
                <w:trHeight w:val="323"/>
              </w:trPr>
              <w:tc>
                <w:tcPr>
                  <w:tcW w:w="4517" w:type="dxa"/>
                </w:tcPr>
                <w:p w:rsidR="00922F01" w:rsidRPr="00922F01" w:rsidRDefault="0021581C" w:rsidP="00922F01">
                  <w:pPr>
                    <w:ind w:left="-108"/>
                  </w:pPr>
                  <w:r>
                    <w:t xml:space="preserve">Dato </w:t>
                  </w:r>
                  <w:sdt>
                    <w:sdtPr>
                      <w:alias w:val="(Dokumenter) Brevdato"/>
                      <w:tag w:val="(Dokumenter) Brevdato"/>
                      <w:id w:val="-434449678"/>
                      <w:dataBinding w:prefixMappings="xmlns:ns0='Captia'" w:xpath="/ns0:Root[1]/ns0:record/ns0:Content[@id='letter_date']/ns0:Value[1]" w:storeItemID="{F6952FF0-A6FB-4105-974B-452694F4556A}"/>
                      <w:date w:fullDate="2016-06-07T00:00:00Z">
                        <w:dateFormat w:val="dd-MM-yyyy"/>
                        <w:lid w:val="da-D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92D53" w:rsidRPr="00092D53">
                        <w:t>07-06-2016</w:t>
                      </w:r>
                    </w:sdtContent>
                  </w:sdt>
                </w:p>
                <w:p w:rsidR="0021581C" w:rsidRDefault="00922F01" w:rsidP="00922F01">
                  <w:pPr>
                    <w:ind w:left="-108"/>
                  </w:pPr>
                  <w:r>
                    <w:t xml:space="preserve"> </w:t>
                  </w:r>
                </w:p>
              </w:tc>
              <w:sdt>
                <w:sdtPr>
                  <w:alias w:val="(Dokumentets sagsbehandler) Adressatkode"/>
                  <w:id w:val="-295919913"/>
                  <w:dataBinding w:prefixMappings="xmlns:ns0='Captia'" w:xpath="/ns0:Root[1]/ns0:record/ns0:officer/ns0:Content[@id='name_code']/ns0:Value[1]" w:storeItemID="{00000000-0000-0000-0000-000000000000}"/>
                  <w:text/>
                </w:sdtPr>
                <w:sdtEndPr/>
                <w:sdtContent>
                  <w:tc>
                    <w:tcPr>
                      <w:tcW w:w="4517" w:type="dxa"/>
                    </w:tcPr>
                    <w:p w:rsidR="0021581C" w:rsidRDefault="00092D53" w:rsidP="00092D53">
                      <w:pPr>
                        <w:ind w:left="-230"/>
                        <w:jc w:val="right"/>
                      </w:pPr>
                      <w:r w:rsidRPr="00092D53">
                        <w:t>KIGW</w:t>
                      </w:r>
                    </w:p>
                  </w:tc>
                </w:sdtContent>
              </w:sdt>
            </w:tr>
            <w:tr w:rsidR="0021581C" w:rsidTr="00193393">
              <w:trPr>
                <w:trHeight w:val="341"/>
              </w:trPr>
              <w:tc>
                <w:tcPr>
                  <w:tcW w:w="4517" w:type="dxa"/>
                </w:tcPr>
                <w:p w:rsidR="0021581C" w:rsidRDefault="0021581C" w:rsidP="00922F01">
                  <w:pPr>
                    <w:ind w:left="-108"/>
                  </w:pPr>
                  <w:r>
                    <w:t xml:space="preserve">Sagsnr. </w:t>
                  </w:r>
                  <w:sdt>
                    <w:sdtPr>
                      <w:alias w:val="(Sager) Sagsnr."/>
                      <w:id w:val="-465974376"/>
                      <w:dataBinding w:prefixMappings="xmlns:ns0='Captia'" w:xpath="/ns0:Root[1]/ns0:case/ns0:Content[@id='file_no']/ns0:Value[1]" w:storeItemID="{F6952FF0-A6FB-4105-974B-452694F4556A}"/>
                      <w:text/>
                    </w:sdtPr>
                    <w:sdtEndPr/>
                    <w:sdtContent>
                      <w:r w:rsidR="00092D53" w:rsidRPr="00092D53">
                        <w:t>7-2815-2/8</w:t>
                      </w:r>
                    </w:sdtContent>
                  </w:sdt>
                </w:p>
              </w:tc>
              <w:tc>
                <w:tcPr>
                  <w:tcW w:w="4517" w:type="dxa"/>
                </w:tcPr>
                <w:p w:rsidR="0021581C" w:rsidRDefault="004B6C7B" w:rsidP="00092D53">
                  <w:pPr>
                    <w:jc w:val="right"/>
                  </w:pPr>
                  <w:sdt>
                    <w:sdtPr>
                      <w:rPr>
                        <w:color w:val="404040"/>
                      </w:rPr>
                      <w:alias w:val="(Dokumentets sagsbehandler) Tlfnr."/>
                      <w:id w:val="568917985"/>
                      <w:dataBinding w:prefixMappings="xmlns:ns0='Captia'" w:xpath="/ns0:Root[1]/ns0:record/ns0:officer/ns0:Content[@id='address_main:phone_no']/ns0:Value[1]" w:storeItemID="{F6952FF0-A6FB-4105-974B-452694F4556A}"/>
                      <w:text/>
                    </w:sdtPr>
                    <w:sdtEndPr/>
                    <w:sdtContent>
                      <w:r w:rsidR="00092D53" w:rsidRPr="00092D53">
                        <w:rPr>
                          <w:color w:val="404040"/>
                        </w:rPr>
                        <w:t>93 59 01 69</w:t>
                      </w:r>
                    </w:sdtContent>
                  </w:sdt>
                </w:p>
              </w:tc>
            </w:tr>
          </w:tbl>
          <w:p w:rsidR="00D30058" w:rsidRDefault="00D30058" w:rsidP="005A7C7D"/>
          <w:p w:rsidR="00D30058" w:rsidRDefault="00D30058" w:rsidP="00F84647"/>
        </w:tc>
        <w:tc>
          <w:tcPr>
            <w:tcW w:w="4605" w:type="dxa"/>
            <w:vAlign w:val="bottom"/>
          </w:tcPr>
          <w:p w:rsidR="00F84647" w:rsidRDefault="00F84647" w:rsidP="0021581C">
            <w:pPr>
              <w:jc w:val="right"/>
            </w:pPr>
          </w:p>
        </w:tc>
      </w:tr>
    </w:tbl>
    <w:p w:rsidR="00D30058" w:rsidRDefault="00D30058" w:rsidP="005A7C7D">
      <w:pPr>
        <w:sectPr w:rsidR="00D30058" w:rsidSect="00BE77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680" w:right="1418" w:bottom="1701" w:left="1418" w:header="709" w:footer="709" w:gutter="0"/>
          <w:cols w:space="708"/>
          <w:docGrid w:linePitch="360"/>
        </w:sectPr>
      </w:pPr>
    </w:p>
    <w:p w:rsidR="00D30058" w:rsidRDefault="00D30058" w:rsidP="005A7C7D"/>
    <w:p w:rsidR="00F84647" w:rsidRDefault="00F84647" w:rsidP="005A7C7D"/>
    <w:p w:rsidR="00DE7238" w:rsidRDefault="00DE7238" w:rsidP="005A7C7D"/>
    <w:p w:rsidR="00F84647" w:rsidRDefault="00F84647" w:rsidP="005A7C7D"/>
    <w:tbl>
      <w:tblPr>
        <w:tblStyle w:val="Tabel-Git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0"/>
      </w:tblGrid>
      <w:tr w:rsidR="00092D53" w:rsidTr="00092D53">
        <w:trPr>
          <w:cantSplit/>
          <w:trHeight w:val="2381"/>
          <w:jc w:val="center"/>
        </w:trPr>
        <w:tc>
          <w:tcPr>
            <w:tcW w:w="7510" w:type="dxa"/>
          </w:tcPr>
          <w:p w:rsidR="00092D53" w:rsidRPr="00EF116E" w:rsidRDefault="00092D53" w:rsidP="00092D53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EF116E">
              <w:rPr>
                <w:rFonts w:asciiTheme="majorHAnsi" w:hAnsiTheme="majorHAnsi" w:cstheme="majorHAnsi"/>
                <w:b/>
                <w:sz w:val="32"/>
                <w:szCs w:val="32"/>
              </w:rPr>
              <w:t>Ansøgning om deltagelse i projekt</w:t>
            </w:r>
          </w:p>
          <w:p w:rsidR="00092D53" w:rsidRDefault="00092D53" w:rsidP="00092D53">
            <w:pPr>
              <w:pStyle w:val="Brevtekst"/>
              <w:jc w:val="center"/>
              <w:rPr>
                <w:sz w:val="24"/>
                <w:szCs w:val="24"/>
              </w:rPr>
            </w:pPr>
            <w:r w:rsidRPr="00EF116E">
              <w:rPr>
                <w:rFonts w:asciiTheme="majorHAnsi" w:hAnsiTheme="majorHAnsi" w:cstheme="majorHAnsi"/>
                <w:b/>
                <w:sz w:val="32"/>
                <w:szCs w:val="32"/>
              </w:rPr>
              <w:t>om styrket demensindsats i plejeboligen gennem Demensrejsehold</w:t>
            </w:r>
            <w:r>
              <w:rPr>
                <w:sz w:val="24"/>
                <w:szCs w:val="24"/>
              </w:rPr>
              <w:t xml:space="preserve"> </w:t>
            </w:r>
          </w:p>
          <w:p w:rsidR="00092D53" w:rsidRPr="005A525C" w:rsidRDefault="00092D53" w:rsidP="00092D53">
            <w:pPr>
              <w:pStyle w:val="Brevtekst"/>
              <w:jc w:val="center"/>
              <w:rPr>
                <w:b/>
                <w:sz w:val="32"/>
                <w:szCs w:val="32"/>
              </w:rPr>
            </w:pPr>
          </w:p>
          <w:p w:rsidR="00092D53" w:rsidRDefault="00092D53" w:rsidP="00092D53">
            <w:pPr>
              <w:pStyle w:val="Tite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ANSØGNINGSSKEMA</w:t>
            </w:r>
          </w:p>
          <w:p w:rsidR="00092D53" w:rsidRPr="005A525C" w:rsidRDefault="00092D53" w:rsidP="00092D53">
            <w:pPr>
              <w:pStyle w:val="Brevtekst"/>
              <w:rPr>
                <w:b/>
                <w:sz w:val="28"/>
              </w:rPr>
            </w:pPr>
          </w:p>
        </w:tc>
      </w:tr>
    </w:tbl>
    <w:p w:rsidR="00F84647" w:rsidRDefault="00F84647" w:rsidP="005A7C7D"/>
    <w:p w:rsidR="00555DC4" w:rsidRDefault="00555DC4" w:rsidP="005A7C7D"/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4523"/>
        <w:gridCol w:w="4537"/>
      </w:tblGrid>
      <w:tr w:rsidR="00092D53" w:rsidRPr="00092D53" w:rsidTr="00092D53">
        <w:trPr>
          <w:jc w:val="center"/>
        </w:trPr>
        <w:tc>
          <w:tcPr>
            <w:tcW w:w="4583" w:type="dxa"/>
          </w:tcPr>
          <w:p w:rsidR="00092D53" w:rsidRPr="00092D53" w:rsidRDefault="00092D53" w:rsidP="00092D53">
            <w:pPr>
              <w:rPr>
                <w:b/>
              </w:rPr>
            </w:pPr>
          </w:p>
          <w:p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>Frist for indsendelse af ansøgning</w:t>
            </w:r>
          </w:p>
          <w:p w:rsidR="00092D53" w:rsidRPr="00092D53" w:rsidRDefault="00092D53" w:rsidP="00092D53"/>
          <w:p w:rsidR="00092D53" w:rsidRPr="00092D53" w:rsidRDefault="00092D53" w:rsidP="00092D53">
            <w:r>
              <w:rPr>
                <w:bCs/>
              </w:rPr>
              <w:t>24. august 2016</w:t>
            </w:r>
            <w:r w:rsidRPr="00092D53">
              <w:rPr>
                <w:bCs/>
              </w:rPr>
              <w:t xml:space="preserve"> kl. 12.00</w:t>
            </w:r>
          </w:p>
          <w:p w:rsidR="00092D53" w:rsidRPr="00092D53" w:rsidRDefault="00092D53" w:rsidP="00092D53"/>
          <w:p w:rsidR="00092D53" w:rsidRPr="00092D53" w:rsidRDefault="00092D53" w:rsidP="00092D53"/>
        </w:tc>
        <w:tc>
          <w:tcPr>
            <w:tcW w:w="4583" w:type="dxa"/>
          </w:tcPr>
          <w:p w:rsidR="00092D53" w:rsidRPr="00092D53" w:rsidRDefault="00092D53" w:rsidP="00092D53"/>
          <w:p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 xml:space="preserve">Skemaet sendes til </w:t>
            </w:r>
          </w:p>
          <w:p w:rsidR="00092D53" w:rsidRPr="00092D53" w:rsidRDefault="00092D53" w:rsidP="00092D53">
            <w:pPr>
              <w:rPr>
                <w:b/>
              </w:rPr>
            </w:pPr>
          </w:p>
          <w:p w:rsidR="00092D53" w:rsidRPr="00092D53" w:rsidRDefault="004B6C7B" w:rsidP="00092D53">
            <w:hyperlink r:id="rId15" w:tgtFrame="_blank" w:history="1">
              <w:r w:rsidR="00092D53" w:rsidRPr="00092D53">
                <w:rPr>
                  <w:rStyle w:val="Hyperlink"/>
                </w:rPr>
                <w:t>demensrh@sst.dk</w:t>
              </w:r>
            </w:hyperlink>
          </w:p>
          <w:p w:rsidR="00092D53" w:rsidRPr="00092D53" w:rsidRDefault="00092D53" w:rsidP="00092D53">
            <w:pPr>
              <w:rPr>
                <w:b/>
              </w:rPr>
            </w:pPr>
          </w:p>
          <w:p w:rsidR="00092D53" w:rsidRPr="00092D53" w:rsidRDefault="0009065C" w:rsidP="00092D53">
            <w:r>
              <w:t xml:space="preserve">Mrk. Pulje 7-2815-2/8 </w:t>
            </w:r>
            <w:r w:rsidR="00092D53" w:rsidRPr="00092D53">
              <w:t>KIGW</w:t>
            </w:r>
          </w:p>
        </w:tc>
      </w:tr>
    </w:tbl>
    <w:p w:rsidR="00CB7B96" w:rsidRDefault="00CB7B96" w:rsidP="005A7C7D"/>
    <w:p w:rsidR="007A0283" w:rsidRDefault="007A0283" w:rsidP="005A7C7D"/>
    <w:p w:rsidR="00092D53" w:rsidRDefault="00092D53" w:rsidP="005A7C7D"/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4282"/>
        <w:gridCol w:w="4778"/>
      </w:tblGrid>
      <w:tr w:rsidR="00092D53" w:rsidRPr="00092D53" w:rsidTr="00092D53">
        <w:trPr>
          <w:jc w:val="center"/>
        </w:trPr>
        <w:tc>
          <w:tcPr>
            <w:tcW w:w="4290" w:type="dxa"/>
            <w:tcBorders>
              <w:bottom w:val="nil"/>
            </w:tcBorders>
            <w:shd w:val="clear" w:color="auto" w:fill="auto"/>
          </w:tcPr>
          <w:p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>Ansøger:</w:t>
            </w:r>
          </w:p>
        </w:tc>
        <w:tc>
          <w:tcPr>
            <w:tcW w:w="4787" w:type="dxa"/>
            <w:tcBorders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1"/>
            <w:r w:rsidRPr="00092D53">
              <w:t xml:space="preserve"> [</w:t>
            </w:r>
            <w:r w:rsidRPr="00092D53">
              <w:rPr>
                <w:i/>
              </w:rPr>
              <w:t>Hovedansøger = Kommune</w:t>
            </w:r>
            <w:r w:rsidRPr="00092D53">
              <w:t xml:space="preserve">] </w:t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>Adresse: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2" w:name="Tekst13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2"/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>Tlf. nr.: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3" w:name="Tekst12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3"/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>E-mail: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4" w:name="Tekst11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4"/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>Navn på chef for relevant forvaltning: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5" w:name="Tekst10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5"/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>Tlf. nr.: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6"/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92D53" w:rsidRPr="00092D53" w:rsidRDefault="00092D53" w:rsidP="00092D53">
            <w:r w:rsidRPr="00092D53">
              <w:t>E-mail: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bookmarkStart w:id="7" w:name="Tekst1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7"/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bottom w:val="nil"/>
            </w:tcBorders>
            <w:shd w:val="clear" w:color="auto" w:fill="auto"/>
          </w:tcPr>
          <w:p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>Plejecenter: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t xml:space="preserve"> [</w:t>
            </w:r>
            <w:r w:rsidRPr="00092D53">
              <w:rPr>
                <w:i/>
              </w:rPr>
              <w:t xml:space="preserve">Angiv navn på deltagende plejecenter </w:t>
            </w:r>
            <w:r w:rsidRPr="00092D53">
              <w:t>]</w:t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>Navn på leder af plejecenteret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>Tlf. nr.: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92D53" w:rsidRPr="00092D53" w:rsidRDefault="00092D53" w:rsidP="00092D53">
            <w:r w:rsidRPr="00092D53">
              <w:t>E-mail: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92D53" w:rsidRPr="00092D53" w:rsidRDefault="00092D53" w:rsidP="00092D53">
            <w:r w:rsidRPr="00092D53">
              <w:lastRenderedPageBreak/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>Plejecenter: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t xml:space="preserve"> [</w:t>
            </w:r>
            <w:r w:rsidRPr="00092D53">
              <w:rPr>
                <w:i/>
              </w:rPr>
              <w:t xml:space="preserve">Angiv navn på deltagende plejecenter </w:t>
            </w:r>
            <w:r w:rsidRPr="00092D53">
              <w:t>]</w:t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>Navn på leder af plejecenteret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>Tlf. nr.: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92D53" w:rsidRPr="00092D53" w:rsidRDefault="00092D53" w:rsidP="00092D53">
            <w:r w:rsidRPr="00092D53">
              <w:t>E-mail: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092D53" w:rsidRPr="00092D53" w:rsidRDefault="00092D53" w:rsidP="00092D53"/>
          <w:p w:rsidR="00092D53" w:rsidRPr="00092D53" w:rsidRDefault="00092D53" w:rsidP="00092D53"/>
          <w:p w:rsidR="00092D53" w:rsidRPr="00092D53" w:rsidRDefault="00092D53" w:rsidP="00092D53"/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>Plejecenter: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t xml:space="preserve"> [</w:t>
            </w:r>
            <w:r w:rsidRPr="00092D53">
              <w:rPr>
                <w:i/>
              </w:rPr>
              <w:t xml:space="preserve">Angiv navn på deltagende plejecenter </w:t>
            </w:r>
            <w:r w:rsidRPr="00092D53">
              <w:t>]</w:t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>Navn på leder af plejecenteret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>Tlf. nr.: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92D53" w:rsidRPr="00092D53" w:rsidRDefault="00092D53" w:rsidP="00092D53">
            <w:r w:rsidRPr="00092D53">
              <w:t>E-mail: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>Plejecenter: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t xml:space="preserve"> [</w:t>
            </w:r>
            <w:r w:rsidRPr="00092D53">
              <w:rPr>
                <w:i/>
              </w:rPr>
              <w:t xml:space="preserve">Angiv navn på deltagende plejecenter </w:t>
            </w:r>
            <w:r w:rsidRPr="00092D53">
              <w:t>]</w:t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>Navn på leder af plejecenteret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>Tlf. nr.: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92D53" w:rsidRPr="00092D53" w:rsidRDefault="00092D53" w:rsidP="00092D53">
            <w:r w:rsidRPr="00092D53">
              <w:t>E-mail: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bottom w:val="nil"/>
            </w:tcBorders>
            <w:shd w:val="clear" w:color="auto" w:fill="auto"/>
          </w:tcPr>
          <w:p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>Kontaktperson for projektet:</w:t>
            </w:r>
          </w:p>
        </w:tc>
        <w:tc>
          <w:tcPr>
            <w:tcW w:w="4787" w:type="dxa"/>
            <w:tcBorders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>Tlf. nr.: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>E-mail: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top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</w:tc>
      </w:tr>
      <w:tr w:rsidR="00092D53" w:rsidRPr="00092D53" w:rsidTr="00092D53">
        <w:trPr>
          <w:jc w:val="center"/>
        </w:trPr>
        <w:tc>
          <w:tcPr>
            <w:tcW w:w="9077" w:type="dxa"/>
            <w:gridSpan w:val="2"/>
            <w:shd w:val="clear" w:color="auto" w:fill="auto"/>
          </w:tcPr>
          <w:p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>Chef for relevant forvaltnings personlige underskrift:</w:t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Sted: </w:t>
            </w:r>
            <w:r w:rsidRPr="00092D53"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8" w:name="Tekst14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8"/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Navn: </w:t>
            </w:r>
            <w:r w:rsidRPr="00092D53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Underskrift: </w:t>
            </w:r>
            <w:r w:rsidRPr="00092D53"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9" w:name="Tekst15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9"/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Dato: </w:t>
            </w:r>
            <w:r w:rsidRPr="00092D53"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10"/>
            <w:r w:rsidRPr="00092D53">
              <w:t>/</w:t>
            </w:r>
            <w:r w:rsidRPr="00092D53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1" w:name="Tekst17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11"/>
            <w:r w:rsidRPr="00092D53">
              <w:t xml:space="preserve"> 20</w:t>
            </w:r>
            <w:r w:rsidRPr="00092D53"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2" w:name="Tekst18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12"/>
          </w:p>
          <w:p w:rsidR="00092D53" w:rsidRPr="00092D53" w:rsidRDefault="00092D53" w:rsidP="00092D53"/>
        </w:tc>
      </w:tr>
      <w:tr w:rsidR="00092D53" w:rsidRPr="00092D53" w:rsidTr="00092D53">
        <w:trPr>
          <w:jc w:val="center"/>
        </w:trPr>
        <w:tc>
          <w:tcPr>
            <w:tcW w:w="9077" w:type="dxa"/>
            <w:gridSpan w:val="2"/>
            <w:shd w:val="clear" w:color="auto" w:fill="auto"/>
          </w:tcPr>
          <w:p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>Plejecenterleders personlige underskrift:</w:t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Sted: </w:t>
            </w:r>
            <w:r w:rsidRPr="00092D53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Navn: </w:t>
            </w:r>
            <w:r w:rsidRPr="00092D53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Underskrift: </w:t>
            </w:r>
            <w:r w:rsidRPr="00092D53"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Dato: </w:t>
            </w:r>
            <w:r w:rsidRPr="00092D53"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t>/</w:t>
            </w:r>
            <w:r w:rsidRPr="00092D53"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t xml:space="preserve"> 20</w:t>
            </w:r>
            <w:r w:rsidRPr="00092D53"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092D53" w:rsidRPr="00092D53" w:rsidRDefault="00092D53" w:rsidP="00092D53"/>
        </w:tc>
      </w:tr>
      <w:tr w:rsidR="00092D53" w:rsidRPr="00092D53" w:rsidTr="00092D53">
        <w:trPr>
          <w:jc w:val="center"/>
        </w:trPr>
        <w:tc>
          <w:tcPr>
            <w:tcW w:w="9077" w:type="dxa"/>
            <w:gridSpan w:val="2"/>
            <w:shd w:val="clear" w:color="auto" w:fill="auto"/>
          </w:tcPr>
          <w:p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>Plejecenterleders personlige underskrift:</w:t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Sted: </w:t>
            </w:r>
            <w:r w:rsidRPr="00092D53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Navn: </w:t>
            </w:r>
            <w:r w:rsidRPr="00092D53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Underskrift: </w:t>
            </w:r>
            <w:r w:rsidRPr="00092D53"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Dato: </w:t>
            </w:r>
            <w:r w:rsidRPr="00092D53"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t>/</w:t>
            </w:r>
            <w:r w:rsidRPr="00092D53"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t xml:space="preserve"> 20</w:t>
            </w:r>
            <w:r w:rsidRPr="00092D53"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092D53" w:rsidRPr="00092D53" w:rsidRDefault="00092D53" w:rsidP="00092D53"/>
        </w:tc>
      </w:tr>
      <w:tr w:rsidR="00092D53" w:rsidRPr="00092D53" w:rsidTr="00092D53">
        <w:trPr>
          <w:jc w:val="center"/>
        </w:trPr>
        <w:tc>
          <w:tcPr>
            <w:tcW w:w="9077" w:type="dxa"/>
            <w:gridSpan w:val="2"/>
            <w:shd w:val="clear" w:color="auto" w:fill="auto"/>
          </w:tcPr>
          <w:p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lastRenderedPageBreak/>
              <w:t>Plejecenterleders personlige underskrift:</w:t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Sted: </w:t>
            </w:r>
            <w:r w:rsidRPr="00092D53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Navn: </w:t>
            </w:r>
            <w:r w:rsidRPr="00092D53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Underskrift: </w:t>
            </w:r>
            <w:r w:rsidRPr="00092D53"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Dato: </w:t>
            </w:r>
            <w:r w:rsidRPr="00092D53"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t>/</w:t>
            </w:r>
            <w:r w:rsidRPr="00092D53"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t xml:space="preserve"> 20</w:t>
            </w:r>
            <w:r w:rsidRPr="00092D53"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092D53" w:rsidRPr="00092D53" w:rsidRDefault="00092D53" w:rsidP="00092D53"/>
        </w:tc>
      </w:tr>
      <w:tr w:rsidR="00092D53" w:rsidRPr="00092D53" w:rsidTr="00092D53">
        <w:trPr>
          <w:jc w:val="center"/>
        </w:trPr>
        <w:tc>
          <w:tcPr>
            <w:tcW w:w="90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2D53" w:rsidRPr="00092D53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>Plejecenterleders personlige underskrift:</w:t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Sted: </w:t>
            </w:r>
            <w:r w:rsidRPr="00092D53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3" w:name="Tekst19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13"/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Navn: </w:t>
            </w:r>
            <w:r w:rsidRPr="00092D53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Underskrift: </w:t>
            </w:r>
            <w:r w:rsidRPr="00092D53"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4" w:name="Tekst20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14"/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Dato: </w:t>
            </w:r>
            <w:r w:rsidRPr="00092D53"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5" w:name="Tekst21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15"/>
            <w:r w:rsidRPr="00092D53">
              <w:t>/</w:t>
            </w:r>
            <w:r w:rsidRPr="00092D53"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16" w:name="Tekst22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16"/>
            <w:r w:rsidRPr="00092D53">
              <w:t xml:space="preserve"> 20</w:t>
            </w:r>
            <w:r w:rsidRPr="00092D53"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17" w:name="Tekst23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17"/>
          </w:p>
          <w:p w:rsidR="00092D53" w:rsidRPr="00092D53" w:rsidRDefault="00092D53" w:rsidP="00092D53"/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left w:val="nil"/>
              <w:right w:val="nil"/>
            </w:tcBorders>
            <w:shd w:val="clear" w:color="auto" w:fill="auto"/>
          </w:tcPr>
          <w:p w:rsidR="00092D53" w:rsidRPr="00092D53" w:rsidRDefault="00092D53" w:rsidP="00092D53"/>
          <w:p w:rsidR="00092D53" w:rsidRPr="00092D53" w:rsidRDefault="00092D53" w:rsidP="00092D53"/>
        </w:tc>
        <w:tc>
          <w:tcPr>
            <w:tcW w:w="4787" w:type="dxa"/>
            <w:tcBorders>
              <w:left w:val="nil"/>
              <w:right w:val="nil"/>
            </w:tcBorders>
            <w:shd w:val="clear" w:color="auto" w:fill="auto"/>
          </w:tcPr>
          <w:p w:rsidR="00092D53" w:rsidRDefault="00092D53" w:rsidP="00092D53">
            <w:pPr>
              <w:rPr>
                <w:i/>
              </w:rPr>
            </w:pPr>
          </w:p>
          <w:p w:rsidR="00CB7B96" w:rsidRPr="00092D53" w:rsidRDefault="00CB7B96" w:rsidP="00092D53">
            <w:pPr>
              <w:rPr>
                <w:i/>
              </w:rPr>
            </w:pP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shd w:val="clear" w:color="auto" w:fill="auto"/>
          </w:tcPr>
          <w:p w:rsidR="00092D53" w:rsidRPr="00092D53" w:rsidRDefault="00092D53" w:rsidP="00CB7B96">
            <w:r w:rsidRPr="00092D53">
              <w:t>Angiv projektkoordinator for demensrejseholdets aktiviteter</w:t>
            </w:r>
          </w:p>
        </w:tc>
        <w:tc>
          <w:tcPr>
            <w:tcW w:w="4787" w:type="dxa"/>
            <w:shd w:val="clear" w:color="auto" w:fill="auto"/>
          </w:tcPr>
          <w:p w:rsidR="00092D53" w:rsidRPr="007A0283" w:rsidRDefault="00092D53" w:rsidP="00092D53">
            <w:r w:rsidRPr="00092D53"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092D53" w:rsidRPr="00092D53" w:rsidRDefault="00092D53" w:rsidP="00092D53">
            <w:r w:rsidRPr="00092D53">
              <w:rPr>
                <w:i/>
              </w:rPr>
              <w:t>[Skriv her, hvilken medarbejder, der vil stå for projektkoordinatorrollen og vedkommendes kompetencer og viden ift. Demens]</w:t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bottom w:val="single" w:sz="4" w:space="0" w:color="auto"/>
            </w:tcBorders>
            <w:shd w:val="clear" w:color="auto" w:fill="auto"/>
          </w:tcPr>
          <w:p w:rsidR="00092D53" w:rsidRPr="00092D53" w:rsidRDefault="00092D53" w:rsidP="00092D53">
            <w:r w:rsidRPr="00092D53">
              <w:t xml:space="preserve">Der er følgende mulige tidspunkter til forløb med demensrejseholdet: </w:t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 </w:t>
            </w:r>
          </w:p>
          <w:p w:rsidR="00092D53" w:rsidRPr="00092D53" w:rsidRDefault="00092D53" w:rsidP="00092D53"/>
          <w:p w:rsidR="00092D53" w:rsidRPr="00092D53" w:rsidRDefault="00092D53" w:rsidP="00092D53">
            <w:r w:rsidRPr="00092D53">
              <w:t xml:space="preserve"> 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bottom w:val="single" w:sz="4" w:space="0" w:color="auto"/>
            </w:tcBorders>
            <w:shd w:val="clear" w:color="auto" w:fill="auto"/>
          </w:tcPr>
          <w:p w:rsidR="00092D53" w:rsidRPr="00092D53" w:rsidRDefault="00A04A4F" w:rsidP="00092D53">
            <w:r>
              <w:t>1. halvår 2017</w:t>
            </w:r>
            <w:r w:rsidR="00092D53" w:rsidRPr="00092D53">
              <w:t xml:space="preserve"> </w:t>
            </w:r>
            <w:r w:rsidR="00092D53" w:rsidRPr="00092D53"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8" w:name="Tekst26"/>
            <w:r w:rsidR="00092D53" w:rsidRPr="00092D53">
              <w:instrText xml:space="preserve"> FORMTEXT </w:instrText>
            </w:r>
            <w:r w:rsidR="00092D53" w:rsidRPr="00092D53">
              <w:fldChar w:fldCharType="separate"/>
            </w:r>
            <w:r w:rsidR="00092D53" w:rsidRPr="00092D53">
              <w:t> </w:t>
            </w:r>
            <w:r w:rsidR="00092D53" w:rsidRPr="00092D53">
              <w:t> </w:t>
            </w:r>
            <w:r w:rsidR="00092D53" w:rsidRPr="00092D53">
              <w:t> </w:t>
            </w:r>
            <w:r w:rsidR="00092D53" w:rsidRPr="00092D53">
              <w:t> </w:t>
            </w:r>
            <w:r w:rsidR="00092D53" w:rsidRPr="00092D53">
              <w:t> </w:t>
            </w:r>
            <w:r w:rsidR="00092D53" w:rsidRPr="00092D53">
              <w:fldChar w:fldCharType="end"/>
            </w:r>
            <w:bookmarkEnd w:id="18"/>
            <w:r w:rsidR="00092D53" w:rsidRPr="00092D53">
              <w:t xml:space="preserve">  [Angiv 1.</w:t>
            </w:r>
            <w:r>
              <w:t>, 2. eller 3</w:t>
            </w:r>
            <w:r w:rsidR="00092D53" w:rsidRPr="00092D53">
              <w:t>. prioritet]</w:t>
            </w:r>
          </w:p>
          <w:p w:rsidR="00092D53" w:rsidRPr="00092D53" w:rsidRDefault="00092D53" w:rsidP="00092D53"/>
          <w:p w:rsidR="00092D53" w:rsidRPr="00092D53" w:rsidRDefault="00A04A4F" w:rsidP="00092D53">
            <w:r>
              <w:t>2. halvår 2017</w:t>
            </w:r>
            <w:r w:rsidR="00092D53" w:rsidRPr="00092D53">
              <w:t xml:space="preserve"> </w:t>
            </w:r>
            <w:r w:rsidR="00092D53" w:rsidRPr="00092D53"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9" w:name="Tekst27"/>
            <w:r w:rsidR="00092D53" w:rsidRPr="00092D53">
              <w:instrText xml:space="preserve"> FORMTEXT </w:instrText>
            </w:r>
            <w:r w:rsidR="00092D53" w:rsidRPr="00092D53">
              <w:fldChar w:fldCharType="separate"/>
            </w:r>
            <w:r w:rsidR="00092D53" w:rsidRPr="00092D53">
              <w:t> </w:t>
            </w:r>
            <w:r w:rsidR="00092D53" w:rsidRPr="00092D53">
              <w:t> </w:t>
            </w:r>
            <w:r w:rsidR="00092D53" w:rsidRPr="00092D53">
              <w:t> </w:t>
            </w:r>
            <w:r w:rsidR="00092D53" w:rsidRPr="00092D53">
              <w:t> </w:t>
            </w:r>
            <w:r w:rsidR="00092D53" w:rsidRPr="00092D53">
              <w:t> </w:t>
            </w:r>
            <w:r w:rsidR="00092D53" w:rsidRPr="00092D53">
              <w:fldChar w:fldCharType="end"/>
            </w:r>
            <w:bookmarkEnd w:id="19"/>
            <w:r w:rsidR="00092D53" w:rsidRPr="00092D53">
              <w:t xml:space="preserve">  [Angiv 1.</w:t>
            </w:r>
            <w:r>
              <w:t>, 2. eller 3</w:t>
            </w:r>
            <w:r w:rsidR="00092D53" w:rsidRPr="00092D53">
              <w:t>. prioritet]</w:t>
            </w:r>
          </w:p>
          <w:p w:rsidR="00092D53" w:rsidRDefault="00092D53" w:rsidP="00092D53"/>
          <w:p w:rsidR="00A04A4F" w:rsidRDefault="00A04A4F" w:rsidP="00092D53">
            <w:r>
              <w:t>1. halvår 2018</w:t>
            </w:r>
            <w:r w:rsidRPr="00092D53">
              <w:t xml:space="preserve"> </w:t>
            </w:r>
            <w:r w:rsidRPr="00092D53"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r w:rsidRPr="00092D53">
              <w:t xml:space="preserve">  [Angiv 1.</w:t>
            </w:r>
            <w:r>
              <w:t>, 2. eller 3</w:t>
            </w:r>
            <w:r w:rsidRPr="00092D53">
              <w:t>. prioritet]</w:t>
            </w:r>
          </w:p>
          <w:p w:rsidR="007A0283" w:rsidRPr="00092D53" w:rsidRDefault="007A0283" w:rsidP="00092D53"/>
          <w:p w:rsidR="00092D53" w:rsidRPr="00092D53" w:rsidRDefault="00A04A4F" w:rsidP="00092D53">
            <w:pPr>
              <w:rPr>
                <w:i/>
              </w:rPr>
            </w:pPr>
            <w:r w:rsidRPr="00092D53">
              <w:rPr>
                <w:i/>
              </w:rPr>
              <w:t xml:space="preserve"> </w:t>
            </w:r>
            <w:r w:rsidR="00092D53" w:rsidRPr="00092D53">
              <w:rPr>
                <w:i/>
              </w:rPr>
              <w:t xml:space="preserve">[Angivelsen for prioritet af opstart er vejledende for planlægning af projektet. Der kan forekomme tilfælde, hvor ønsket prioritet ikke kan efterkommes.] </w:t>
            </w: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>Angiv samlet antal af plejecentre i kommunen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0" w:name="Tekst29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20"/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>Angiv samlet antal beboere på plejecentre i kommunen</w:t>
            </w:r>
          </w:p>
          <w:p w:rsidR="00092D53" w:rsidRPr="00092D53" w:rsidRDefault="00092D53" w:rsidP="00092D53"/>
        </w:tc>
        <w:tc>
          <w:tcPr>
            <w:tcW w:w="4787" w:type="dxa"/>
            <w:tcBorders>
              <w:top w:val="nil"/>
              <w:bottom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lastRenderedPageBreak/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1" w:name="Tekst30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21"/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tcBorders>
              <w:top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t xml:space="preserve">Angiv den andel af plejecentre og beboere, som forventes at deltage i projektet </w:t>
            </w:r>
          </w:p>
        </w:tc>
        <w:tc>
          <w:tcPr>
            <w:tcW w:w="4787" w:type="dxa"/>
            <w:tcBorders>
              <w:top w:val="nil"/>
            </w:tcBorders>
            <w:shd w:val="clear" w:color="auto" w:fill="auto"/>
          </w:tcPr>
          <w:p w:rsidR="00092D53" w:rsidRPr="00092D53" w:rsidRDefault="00092D53" w:rsidP="00092D53">
            <w:r w:rsidRPr="00092D53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2" w:name="Tekst31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22"/>
          </w:p>
          <w:p w:rsidR="00092D53" w:rsidRPr="00A7438E" w:rsidRDefault="00092D53" w:rsidP="00092D53">
            <w:pPr>
              <w:rPr>
                <w:i/>
              </w:rPr>
            </w:pPr>
            <w:r w:rsidRPr="00092D53">
              <w:rPr>
                <w:i/>
              </w:rPr>
              <w:t>[Angiv her en opgørelse over det samlede antal plejecentre i kommunen samt antal pladser; derudover ønskes der oplysninger om hvor mange plejecentre (og beboere) ønskes at være omfattet af projektet]</w:t>
            </w:r>
          </w:p>
        </w:tc>
      </w:tr>
      <w:tr w:rsidR="00092D53" w:rsidRPr="00092D53" w:rsidTr="00092D53">
        <w:trPr>
          <w:jc w:val="center"/>
        </w:trPr>
        <w:tc>
          <w:tcPr>
            <w:tcW w:w="90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92D53" w:rsidRDefault="00092D53" w:rsidP="00092D53">
            <w:pPr>
              <w:rPr>
                <w:b/>
              </w:rPr>
            </w:pPr>
          </w:p>
          <w:p w:rsidR="00A04A4F" w:rsidRDefault="00A04A4F" w:rsidP="00092D53">
            <w:pPr>
              <w:rPr>
                <w:b/>
              </w:rPr>
            </w:pPr>
          </w:p>
          <w:p w:rsidR="00092D53" w:rsidRPr="000F1B30" w:rsidRDefault="00092D53" w:rsidP="00092D53">
            <w:pPr>
              <w:rPr>
                <w:b/>
              </w:rPr>
            </w:pPr>
            <w:r w:rsidRPr="00092D53">
              <w:rPr>
                <w:b/>
              </w:rPr>
              <w:t>Kriterier ved udvælgelse af projektkommuner:</w:t>
            </w:r>
          </w:p>
          <w:p w:rsidR="00092D53" w:rsidRDefault="00092D53" w:rsidP="000F1B30">
            <w:pPr>
              <w:autoSpaceDE w:val="0"/>
              <w:autoSpaceDN w:val="0"/>
              <w:adjustRightInd w:val="0"/>
            </w:pPr>
          </w:p>
          <w:p w:rsidR="003C0208" w:rsidRDefault="003C0208" w:rsidP="000F1B30">
            <w:pPr>
              <w:autoSpaceDE w:val="0"/>
              <w:autoSpaceDN w:val="0"/>
              <w:adjustRightInd w:val="0"/>
            </w:pPr>
            <w:r>
              <w:t xml:space="preserve">Følgende kriterier vægtes </w:t>
            </w:r>
            <w:r w:rsidR="001379C1">
              <w:t xml:space="preserve">samlet </w:t>
            </w:r>
            <w:r>
              <w:t>med 50 pct.:</w:t>
            </w:r>
          </w:p>
          <w:p w:rsidR="003C0208" w:rsidRPr="00092D53" w:rsidRDefault="003C0208" w:rsidP="000F1B30">
            <w:pPr>
              <w:autoSpaceDE w:val="0"/>
              <w:autoSpaceDN w:val="0"/>
              <w:adjustRightInd w:val="0"/>
            </w:pPr>
          </w:p>
        </w:tc>
      </w:tr>
      <w:tr w:rsidR="00092D53" w:rsidRPr="00092D53" w:rsidTr="00092D53">
        <w:trPr>
          <w:jc w:val="center"/>
        </w:trPr>
        <w:tc>
          <w:tcPr>
            <w:tcW w:w="4290" w:type="dxa"/>
            <w:shd w:val="clear" w:color="auto" w:fill="auto"/>
          </w:tcPr>
          <w:p w:rsidR="00092D53" w:rsidRPr="00092D53" w:rsidRDefault="00092D53" w:rsidP="00092D53">
            <w:r w:rsidRPr="00092D53">
              <w:t>I hvilken grad kommunen har forventninger til projektets r</w:t>
            </w:r>
            <w:r w:rsidR="003C0208">
              <w:t>esultat og således kan beskrive</w:t>
            </w:r>
            <w:r w:rsidRPr="00092D53">
              <w:t xml:space="preserve"> kommunens motivation for deltagelse i projektet.</w:t>
            </w:r>
          </w:p>
          <w:p w:rsidR="00092D53" w:rsidRPr="00092D53" w:rsidRDefault="00092D53" w:rsidP="00092D53"/>
        </w:tc>
        <w:tc>
          <w:tcPr>
            <w:tcW w:w="4787" w:type="dxa"/>
            <w:shd w:val="clear" w:color="auto" w:fill="auto"/>
          </w:tcPr>
          <w:p w:rsidR="00092D53" w:rsidRPr="00CB7B96" w:rsidRDefault="00092D53" w:rsidP="00092D53">
            <w:r w:rsidRPr="00092D53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23" w:name="Tekst33"/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  <w:bookmarkEnd w:id="23"/>
          </w:p>
          <w:p w:rsidR="00092D53" w:rsidRPr="00092D53" w:rsidRDefault="00092D53" w:rsidP="00092D53">
            <w:pPr>
              <w:rPr>
                <w:i/>
              </w:rPr>
            </w:pPr>
            <w:r w:rsidRPr="00092D53">
              <w:rPr>
                <w:i/>
              </w:rPr>
              <w:t>[Skriv her, hvorfor Kommunen er interesseret i at deltage i projektet, herunder hvilke udfordringer I oplever i forbindelse med pleje og omsorg af mennesker med demens eller demenslignende symptomer, og hvad I forventer at få ud af projektet]</w:t>
            </w:r>
          </w:p>
        </w:tc>
      </w:tr>
      <w:tr w:rsidR="003C0208" w:rsidRPr="00092D53" w:rsidTr="00092D53">
        <w:trPr>
          <w:jc w:val="center"/>
        </w:trPr>
        <w:tc>
          <w:tcPr>
            <w:tcW w:w="4290" w:type="dxa"/>
            <w:shd w:val="clear" w:color="auto" w:fill="auto"/>
          </w:tcPr>
          <w:p w:rsidR="003C0208" w:rsidRPr="00092D53" w:rsidRDefault="003C0208" w:rsidP="00535BB2">
            <w:r w:rsidRPr="00092D53">
              <w:t>Hvordan sikres den ledelsesmæssige opbakning og forankring af indsatsen i projektet?</w:t>
            </w:r>
          </w:p>
        </w:tc>
        <w:tc>
          <w:tcPr>
            <w:tcW w:w="4787" w:type="dxa"/>
            <w:shd w:val="clear" w:color="auto" w:fill="auto"/>
          </w:tcPr>
          <w:p w:rsidR="003C0208" w:rsidRPr="00092D53" w:rsidRDefault="003C0208" w:rsidP="00535BB2">
            <w:r w:rsidRPr="00092D53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3C0208" w:rsidRPr="00092D53" w:rsidRDefault="003C0208" w:rsidP="00535BB2">
            <w:pPr>
              <w:rPr>
                <w:i/>
              </w:rPr>
            </w:pPr>
            <w:r w:rsidRPr="00092D53">
              <w:rPr>
                <w:i/>
              </w:rPr>
              <w:t>[Beskriv her hvordan I sikrer den ledelsesmæssige opbakning til projektet både centralt i kommunen og på de deltagende plejecentre, herunder hvorledes deltagelse i projektet er besluttet i samarbejde med relevant ledelse i kommunen samt ledelse på de involverede plejecentr. Desuden ønskes en beskrivelse af hvilken udstrækning de enkelte ledelsesniveauer involveres/informeres om kompetenceudvikling]</w:t>
            </w:r>
          </w:p>
        </w:tc>
      </w:tr>
    </w:tbl>
    <w:p w:rsidR="00092D53" w:rsidRDefault="00092D53" w:rsidP="005A7C7D"/>
    <w:p w:rsidR="003C0208" w:rsidRDefault="003C0208" w:rsidP="005A7C7D">
      <w:r>
        <w:t>Følgende kriterier vægtes samlet med 50 pct.:</w:t>
      </w:r>
    </w:p>
    <w:p w:rsidR="00F84647" w:rsidRDefault="00F84647" w:rsidP="00082F01">
      <w:pPr>
        <w:tabs>
          <w:tab w:val="clear" w:pos="425"/>
          <w:tab w:val="clear" w:pos="851"/>
          <w:tab w:val="clear" w:pos="1276"/>
          <w:tab w:val="clear" w:pos="1701"/>
        </w:tabs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4290"/>
        <w:gridCol w:w="4787"/>
      </w:tblGrid>
      <w:tr w:rsidR="007A0283" w:rsidRPr="00BB3E01" w:rsidTr="00535BB2">
        <w:trPr>
          <w:jc w:val="center"/>
        </w:trPr>
        <w:tc>
          <w:tcPr>
            <w:tcW w:w="4290" w:type="dxa"/>
            <w:shd w:val="clear" w:color="auto" w:fill="auto"/>
          </w:tcPr>
          <w:p w:rsidR="007A0283" w:rsidRPr="00092D53" w:rsidRDefault="007A0283" w:rsidP="00535BB2">
            <w:r w:rsidRPr="00092D53">
              <w:t>Kort beskrivelse af de deltagende plejecentres erfaring med dokumentation og systematisk dataindsamling</w:t>
            </w:r>
          </w:p>
          <w:p w:rsidR="007A0283" w:rsidRPr="00092D53" w:rsidRDefault="007A0283" w:rsidP="00535BB2"/>
        </w:tc>
        <w:tc>
          <w:tcPr>
            <w:tcW w:w="4787" w:type="dxa"/>
            <w:shd w:val="clear" w:color="auto" w:fill="auto"/>
          </w:tcPr>
          <w:p w:rsidR="007A0283" w:rsidRPr="00092D53" w:rsidRDefault="007A0283" w:rsidP="00535BB2">
            <w:r w:rsidRPr="00092D53"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7A0283" w:rsidRPr="00092D53" w:rsidRDefault="007A0283" w:rsidP="00535BB2">
            <w:pPr>
              <w:rPr>
                <w:i/>
              </w:rPr>
            </w:pPr>
            <w:r w:rsidRPr="00092D53">
              <w:rPr>
                <w:i/>
              </w:rPr>
              <w:t>[Beskriv her plejecentrenes erfaring med systematisk dataindsamling evt. fra deltagelse i tidligere projekter og nævn her, hvis der er evt. ressourcer i kommunen, der kan støtte op om dokumentation og dataindsamling]</w:t>
            </w:r>
          </w:p>
        </w:tc>
      </w:tr>
      <w:tr w:rsidR="003C0208" w:rsidRPr="00092D53" w:rsidTr="00535BB2">
        <w:trPr>
          <w:jc w:val="center"/>
        </w:trPr>
        <w:tc>
          <w:tcPr>
            <w:tcW w:w="4290" w:type="dxa"/>
            <w:shd w:val="clear" w:color="auto" w:fill="auto"/>
          </w:tcPr>
          <w:p w:rsidR="003C0208" w:rsidRPr="00092D53" w:rsidRDefault="003C0208" w:rsidP="00535BB2">
            <w:r w:rsidRPr="00092D53">
              <w:t>Kort beskrivelse af plejepersonalets kompetenceniveau ift. at yde pleje og omsorg til mennesker med demens eller demenslignende symptomer.</w:t>
            </w:r>
          </w:p>
        </w:tc>
        <w:tc>
          <w:tcPr>
            <w:tcW w:w="4787" w:type="dxa"/>
            <w:shd w:val="clear" w:color="auto" w:fill="auto"/>
          </w:tcPr>
          <w:p w:rsidR="003C0208" w:rsidRPr="00092D53" w:rsidRDefault="003C0208" w:rsidP="00535BB2">
            <w:r w:rsidRPr="00092D53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3C0208" w:rsidRPr="00092D53" w:rsidRDefault="003C0208" w:rsidP="00535BB2">
            <w:pPr>
              <w:rPr>
                <w:i/>
              </w:rPr>
            </w:pPr>
            <w:r w:rsidRPr="00092D53">
              <w:t>[</w:t>
            </w:r>
            <w:r w:rsidRPr="00092D53">
              <w:rPr>
                <w:i/>
              </w:rPr>
              <w:t>Beskriv her plejemedarbejdernes kompetenceniveau ift. demens, angiv andel af medarbejdere, der har været på demenskursus, fx ABC-demens eller AMU grundkursus]</w:t>
            </w:r>
          </w:p>
        </w:tc>
      </w:tr>
      <w:tr w:rsidR="003C0208" w:rsidRPr="00092D53" w:rsidTr="00535BB2">
        <w:trPr>
          <w:jc w:val="center"/>
        </w:trPr>
        <w:tc>
          <w:tcPr>
            <w:tcW w:w="4290" w:type="dxa"/>
            <w:shd w:val="clear" w:color="auto" w:fill="auto"/>
          </w:tcPr>
          <w:p w:rsidR="003C0208" w:rsidRPr="00092D53" w:rsidRDefault="003C0208" w:rsidP="00535BB2">
            <w:r w:rsidRPr="00092D53">
              <w:t>Hvilken andel af kommunens plejecentre indgår i projektet</w:t>
            </w:r>
          </w:p>
        </w:tc>
        <w:tc>
          <w:tcPr>
            <w:tcW w:w="4787" w:type="dxa"/>
            <w:shd w:val="clear" w:color="auto" w:fill="auto"/>
          </w:tcPr>
          <w:p w:rsidR="003C0208" w:rsidRPr="00092D53" w:rsidRDefault="003C0208" w:rsidP="00535BB2">
            <w:r w:rsidRPr="00092D53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092D53">
              <w:instrText xml:space="preserve"> FORMTEXT </w:instrText>
            </w:r>
            <w:r w:rsidRPr="00092D53">
              <w:fldChar w:fldCharType="separate"/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t> </w:t>
            </w:r>
            <w:r w:rsidRPr="00092D53">
              <w:fldChar w:fldCharType="end"/>
            </w:r>
          </w:p>
          <w:p w:rsidR="003C0208" w:rsidRPr="00092D53" w:rsidRDefault="003C0208" w:rsidP="00535BB2">
            <w:pPr>
              <w:rPr>
                <w:i/>
              </w:rPr>
            </w:pPr>
            <w:r w:rsidRPr="00092D53">
              <w:t>[</w:t>
            </w:r>
            <w:r w:rsidRPr="00092D53">
              <w:rPr>
                <w:i/>
              </w:rPr>
              <w:t>Angiv her hvor stor andel af kommunens plejecentre vil indgå i projektet</w:t>
            </w:r>
            <w:r w:rsidRPr="00092D53">
              <w:t>]</w:t>
            </w:r>
          </w:p>
        </w:tc>
      </w:tr>
    </w:tbl>
    <w:p w:rsidR="003C0208" w:rsidRDefault="003C0208" w:rsidP="00082F01">
      <w:pPr>
        <w:tabs>
          <w:tab w:val="clear" w:pos="425"/>
          <w:tab w:val="clear" w:pos="851"/>
          <w:tab w:val="clear" w:pos="1276"/>
          <w:tab w:val="clear" w:pos="1701"/>
        </w:tabs>
      </w:pPr>
    </w:p>
    <w:sectPr w:rsidR="003C0208" w:rsidSect="00BE7729">
      <w:footerReference w:type="default" r:id="rId16"/>
      <w:type w:val="continuous"/>
      <w:pgSz w:w="11906" w:h="16838"/>
      <w:pgMar w:top="136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C7B" w:rsidRDefault="004B6C7B" w:rsidP="00D41A57">
      <w:r>
        <w:separator/>
      </w:r>
    </w:p>
  </w:endnote>
  <w:endnote w:type="continuationSeparator" w:id="0">
    <w:p w:rsidR="004B6C7B" w:rsidRDefault="004B6C7B" w:rsidP="00D4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82" w:rsidRDefault="008B668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82" w:rsidRPr="006079E4" w:rsidRDefault="008B6682" w:rsidP="002657E6">
    <w:pPr>
      <w:pStyle w:val="Sidefod"/>
      <w:jc w:val="right"/>
      <w:rPr>
        <w:sz w:val="20"/>
        <w:szCs w:val="20"/>
      </w:rPr>
    </w:pPr>
    <w:r w:rsidRPr="006079E4">
      <w:rPr>
        <w:snapToGrid w:val="0"/>
        <w:sz w:val="20"/>
        <w:szCs w:val="20"/>
      </w:rPr>
      <w:fldChar w:fldCharType="begin"/>
    </w:r>
    <w:r w:rsidRPr="006079E4">
      <w:rPr>
        <w:snapToGrid w:val="0"/>
        <w:sz w:val="20"/>
        <w:szCs w:val="20"/>
      </w:rPr>
      <w:instrText xml:space="preserve"> FILENAME \p </w:instrText>
    </w:r>
    <w:r w:rsidRPr="006079E4">
      <w:rPr>
        <w:snapToGrid w:val="0"/>
        <w:sz w:val="20"/>
        <w:szCs w:val="20"/>
      </w:rPr>
      <w:fldChar w:fldCharType="separate"/>
    </w:r>
    <w:r w:rsidR="001379C1">
      <w:rPr>
        <w:noProof/>
        <w:snapToGrid w:val="0"/>
        <w:sz w:val="20"/>
        <w:szCs w:val="20"/>
      </w:rPr>
      <w:t>F:\Ældre og Demens\Demens\Demensrejsehold\Nyhedstekst til sst.dk\Opdateret ansøgningsskema.docx</w:t>
    </w:r>
    <w:r w:rsidRPr="006079E4">
      <w:rPr>
        <w:snapToGrid w:val="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82" w:rsidRDefault="008B6682">
    <w:pPr>
      <w:pStyle w:val="Sidefod"/>
    </w:pPr>
    <w:r>
      <w:rPr>
        <w:noProof/>
      </w:rPr>
      <w:drawing>
        <wp:anchor distT="0" distB="0" distL="114300" distR="114300" simplePos="1" relativeHeight="251661312" behindDoc="1" locked="0" layoutInCell="0" allowOverlap="1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9250" cy="1835785"/>
          <wp:effectExtent l="0" t="0" r="0" b="0"/>
          <wp:wrapNone/>
          <wp:docPr id="5" name="SST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83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1" relativeHeight="251659264" behindDoc="1" locked="0" layoutInCell="0" allowOverlap="1" wp14:anchorId="0F869371" wp14:editId="38D30B07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9250" cy="1835785"/>
          <wp:effectExtent l="0" t="0" r="0" b="0"/>
          <wp:wrapNone/>
          <wp:docPr id="2" name="SS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83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985"/>
      <w:docPartObj>
        <w:docPartGallery w:val="Page Numbers (Bottom of Page)"/>
        <w:docPartUnique/>
      </w:docPartObj>
    </w:sdtPr>
    <w:sdtEndPr/>
    <w:sdtContent>
      <w:p w:rsidR="008B6682" w:rsidRDefault="008B6682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0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B6682" w:rsidRDefault="008B668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C7B" w:rsidRDefault="004B6C7B" w:rsidP="00D41A57">
      <w:r>
        <w:separator/>
      </w:r>
    </w:p>
  </w:footnote>
  <w:footnote w:type="continuationSeparator" w:id="0">
    <w:p w:rsidR="004B6C7B" w:rsidRDefault="004B6C7B" w:rsidP="00D4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82" w:rsidRDefault="008B668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82" w:rsidRDefault="008B668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82" w:rsidRDefault="008B6682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61110"/>
          <wp:effectExtent l="0" t="0" r="0" b="0"/>
          <wp:wrapNone/>
          <wp:docPr id="4" name="SST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61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0" allowOverlap="1" wp14:anchorId="5A9BE651" wp14:editId="29DF8DE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61110"/>
          <wp:effectExtent l="0" t="0" r="0" b="0"/>
          <wp:wrapNone/>
          <wp:docPr id="1" name="SS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61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24FC"/>
    <w:multiLevelType w:val="hybridMultilevel"/>
    <w:tmpl w:val="D93C5F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53"/>
    <w:rsid w:val="00016EA7"/>
    <w:rsid w:val="00041847"/>
    <w:rsid w:val="00082F01"/>
    <w:rsid w:val="00083415"/>
    <w:rsid w:val="0009065C"/>
    <w:rsid w:val="00092D53"/>
    <w:rsid w:val="000C2874"/>
    <w:rsid w:val="000D53EE"/>
    <w:rsid w:val="000F1B30"/>
    <w:rsid w:val="00125829"/>
    <w:rsid w:val="001379C1"/>
    <w:rsid w:val="00193393"/>
    <w:rsid w:val="001B3A1B"/>
    <w:rsid w:val="00210EE1"/>
    <w:rsid w:val="0021581C"/>
    <w:rsid w:val="0023351F"/>
    <w:rsid w:val="002657E6"/>
    <w:rsid w:val="00273DC6"/>
    <w:rsid w:val="002F30E8"/>
    <w:rsid w:val="00306306"/>
    <w:rsid w:val="00367E65"/>
    <w:rsid w:val="003A05F1"/>
    <w:rsid w:val="003C0208"/>
    <w:rsid w:val="003C570F"/>
    <w:rsid w:val="003E13CC"/>
    <w:rsid w:val="004B6C7B"/>
    <w:rsid w:val="004D0CEC"/>
    <w:rsid w:val="004F1BB4"/>
    <w:rsid w:val="00550C06"/>
    <w:rsid w:val="0055131D"/>
    <w:rsid w:val="00555681"/>
    <w:rsid w:val="00555DC4"/>
    <w:rsid w:val="00575B09"/>
    <w:rsid w:val="005A48A2"/>
    <w:rsid w:val="005A7C7D"/>
    <w:rsid w:val="005B1E49"/>
    <w:rsid w:val="005B4BF7"/>
    <w:rsid w:val="006079E4"/>
    <w:rsid w:val="00620658"/>
    <w:rsid w:val="00665A70"/>
    <w:rsid w:val="00693544"/>
    <w:rsid w:val="00714EFE"/>
    <w:rsid w:val="00757938"/>
    <w:rsid w:val="00792A95"/>
    <w:rsid w:val="007A0283"/>
    <w:rsid w:val="007E0189"/>
    <w:rsid w:val="007E6A03"/>
    <w:rsid w:val="007F7DF4"/>
    <w:rsid w:val="00815628"/>
    <w:rsid w:val="00836994"/>
    <w:rsid w:val="00891713"/>
    <w:rsid w:val="00896FB2"/>
    <w:rsid w:val="008B6682"/>
    <w:rsid w:val="008E5F81"/>
    <w:rsid w:val="008F17C5"/>
    <w:rsid w:val="00922F01"/>
    <w:rsid w:val="009A7604"/>
    <w:rsid w:val="009B4848"/>
    <w:rsid w:val="009D4038"/>
    <w:rsid w:val="00A04A4F"/>
    <w:rsid w:val="00A361B9"/>
    <w:rsid w:val="00A56A79"/>
    <w:rsid w:val="00A7438E"/>
    <w:rsid w:val="00AB5091"/>
    <w:rsid w:val="00B21976"/>
    <w:rsid w:val="00B746AF"/>
    <w:rsid w:val="00BA700B"/>
    <w:rsid w:val="00BB3E01"/>
    <w:rsid w:val="00BE0027"/>
    <w:rsid w:val="00BE7729"/>
    <w:rsid w:val="00C31F7A"/>
    <w:rsid w:val="00C5604E"/>
    <w:rsid w:val="00C84F80"/>
    <w:rsid w:val="00CB7B96"/>
    <w:rsid w:val="00CC10DC"/>
    <w:rsid w:val="00CD4B51"/>
    <w:rsid w:val="00CF381D"/>
    <w:rsid w:val="00D16B0C"/>
    <w:rsid w:val="00D30058"/>
    <w:rsid w:val="00D41A57"/>
    <w:rsid w:val="00D4414B"/>
    <w:rsid w:val="00DB6172"/>
    <w:rsid w:val="00DE7238"/>
    <w:rsid w:val="00E053EC"/>
    <w:rsid w:val="00E9517B"/>
    <w:rsid w:val="00EA226E"/>
    <w:rsid w:val="00F23522"/>
    <w:rsid w:val="00F40FD3"/>
    <w:rsid w:val="00F55593"/>
    <w:rsid w:val="00F64048"/>
    <w:rsid w:val="00F77D06"/>
    <w:rsid w:val="00F8172B"/>
    <w:rsid w:val="00F84647"/>
    <w:rsid w:val="00FB14E5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51F"/>
    <w:pPr>
      <w:tabs>
        <w:tab w:val="left" w:pos="425"/>
        <w:tab w:val="left" w:pos="851"/>
        <w:tab w:val="left" w:pos="1276"/>
        <w:tab w:val="left" w:pos="1701"/>
      </w:tabs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005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005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3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84647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1A5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1A57"/>
    <w:rPr>
      <w:sz w:val="24"/>
      <w:szCs w:val="24"/>
    </w:rPr>
  </w:style>
  <w:style w:type="character" w:customStyle="1" w:styleId="Typografi1">
    <w:name w:val="Typografi1"/>
    <w:basedOn w:val="Standardskrifttypeiafsnit"/>
    <w:uiPriority w:val="1"/>
    <w:rsid w:val="00F64048"/>
    <w:rPr>
      <w:rFonts w:ascii="Times New Roman" w:hAnsi="Times New Roman"/>
      <w:color w:val="000000" w:themeColor="text1"/>
      <w:sz w:val="28"/>
    </w:rPr>
  </w:style>
  <w:style w:type="character" w:customStyle="1" w:styleId="Typografi2">
    <w:name w:val="Typografi2"/>
    <w:basedOn w:val="Standardskrifttypeiafsnit"/>
    <w:uiPriority w:val="1"/>
    <w:rsid w:val="005B1E49"/>
    <w:rPr>
      <w:rFonts w:ascii="Times New Roman" w:hAnsi="Times New Roman"/>
      <w:b/>
      <w:sz w:val="2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C10DC"/>
    <w:pPr>
      <w:spacing w:after="6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C10DC"/>
  </w:style>
  <w:style w:type="character" w:styleId="Fodnotehenvisning">
    <w:name w:val="footnote reference"/>
    <w:basedOn w:val="Standardskrifttypeiafsnit"/>
    <w:uiPriority w:val="99"/>
    <w:semiHidden/>
    <w:unhideWhenUsed/>
    <w:rsid w:val="00CC10DC"/>
    <w:rPr>
      <w:vertAlign w:val="superscript"/>
    </w:rPr>
  </w:style>
  <w:style w:type="paragraph" w:customStyle="1" w:styleId="Brevtekst">
    <w:name w:val="Brevtekst"/>
    <w:qFormat/>
    <w:rsid w:val="00BE0027"/>
    <w:pPr>
      <w:spacing w:line="270" w:lineRule="atLeast"/>
    </w:pPr>
    <w:rPr>
      <w:rFonts w:eastAsiaTheme="minorHAnsi" w:cstheme="minorBidi"/>
      <w:sz w:val="23"/>
      <w:szCs w:val="22"/>
      <w:lang w:eastAsia="en-US"/>
    </w:rPr>
  </w:style>
  <w:style w:type="paragraph" w:styleId="Titel">
    <w:name w:val="Title"/>
    <w:basedOn w:val="Brevtekst"/>
    <w:next w:val="Brevtekst"/>
    <w:link w:val="TitelTegn"/>
    <w:uiPriority w:val="10"/>
    <w:qFormat/>
    <w:rsid w:val="00092D53"/>
    <w:pPr>
      <w:spacing w:after="240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2D53"/>
    <w:rPr>
      <w:rFonts w:eastAsiaTheme="majorEastAsia" w:cstheme="majorBidi"/>
      <w:b/>
      <w:spacing w:val="5"/>
      <w:kern w:val="28"/>
      <w:sz w:val="23"/>
      <w:szCs w:val="52"/>
      <w:lang w:eastAsia="en-US"/>
    </w:rPr>
  </w:style>
  <w:style w:type="character" w:styleId="Hyperlink">
    <w:name w:val="Hyperlink"/>
    <w:basedOn w:val="Standardskrifttypeiafsnit"/>
    <w:uiPriority w:val="99"/>
    <w:unhideWhenUsed/>
    <w:rsid w:val="00092D53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A04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ail.sst.dk/owa/redir.aspx?C=Q73p-JxPLUCi_yCS7nbrCg7_DokWy9JI7AuwLHgbjdkUrF1QgfxNTBJ_E2_rMrxSBFrMbcX_ltM.&amp;URL=mailto%3ademensrh%40sst.dk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stskabeloner\@SST-Captia-skabeloner\SST-Notat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39615-80CB-47BA-B932-E875630A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SST-Notatskabelon</Template>
  <TotalTime>0</TotalTime>
  <Pages>4</Pages>
  <Words>793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2019-02-28T07:36:00Z</dcterms:created>
  <dcterms:modified xsi:type="dcterms:W3CDTF">2019-02-28T07:36:00Z</dcterms:modified>
</cp:coreProperties>
</file>