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9B" w:rsidRPr="00EC4A17" w:rsidRDefault="00F7299B" w:rsidP="00F7299B">
      <w:pPr>
        <w:jc w:val="center"/>
        <w:rPr>
          <w:rFonts w:ascii="Arial" w:hAnsi="Arial"/>
          <w:bCs/>
          <w:sz w:val="28"/>
          <w:szCs w:val="28"/>
        </w:rPr>
      </w:pPr>
      <w:bookmarkStart w:id="0" w:name="_GoBack"/>
      <w:bookmarkEnd w:id="0"/>
      <w:r w:rsidRPr="00EC4A17">
        <w:rPr>
          <w:rFonts w:ascii="Arial" w:hAnsi="Arial"/>
          <w:bCs/>
          <w:sz w:val="28"/>
          <w:szCs w:val="28"/>
        </w:rPr>
        <w:t xml:space="preserve">Ansøgningsskema: </w:t>
      </w:r>
    </w:p>
    <w:p w:rsidR="00F7299B" w:rsidRDefault="00F7299B" w:rsidP="00F7299B">
      <w:pPr>
        <w:jc w:val="center"/>
        <w:rPr>
          <w:rFonts w:ascii="Verdana" w:hAnsi="Verdana"/>
          <w:b/>
          <w:sz w:val="28"/>
          <w:szCs w:val="32"/>
        </w:rPr>
      </w:pPr>
    </w:p>
    <w:p w:rsidR="00F7299B" w:rsidRPr="00CC2885" w:rsidRDefault="00F7299B" w:rsidP="00F7299B">
      <w:pPr>
        <w:jc w:val="center"/>
        <w:rPr>
          <w:rFonts w:ascii="Verdana" w:hAnsi="Verdana"/>
          <w:b/>
          <w:szCs w:val="26"/>
        </w:rPr>
      </w:pPr>
      <w:r w:rsidRPr="00CC2885">
        <w:rPr>
          <w:rFonts w:ascii="Verdana" w:hAnsi="Verdana"/>
          <w:b/>
          <w:szCs w:val="26"/>
        </w:rPr>
        <w:t>”</w:t>
      </w:r>
      <w:r>
        <w:rPr>
          <w:rFonts w:ascii="Verdana" w:hAnsi="Verdana"/>
          <w:b/>
          <w:szCs w:val="26"/>
        </w:rPr>
        <w:t>Pulje til</w:t>
      </w:r>
      <w:r w:rsidRPr="00E67BB5">
        <w:rPr>
          <w:rFonts w:ascii="Verdana" w:hAnsi="Verdana"/>
          <w:b/>
          <w:szCs w:val="26"/>
        </w:rPr>
        <w:t xml:space="preserve"> </w:t>
      </w:r>
      <w:r>
        <w:rPr>
          <w:rFonts w:ascii="Verdana" w:hAnsi="Verdana"/>
          <w:b/>
          <w:szCs w:val="26"/>
        </w:rPr>
        <w:t>styrket rekruttering til kommunale sundhedstilbud</w:t>
      </w:r>
      <w:r w:rsidRPr="00CC2885">
        <w:rPr>
          <w:rFonts w:ascii="Verdana" w:hAnsi="Verdana"/>
          <w:b/>
          <w:szCs w:val="26"/>
        </w:rPr>
        <w:t>”</w:t>
      </w:r>
    </w:p>
    <w:p w:rsidR="00F7299B" w:rsidRDefault="00F7299B" w:rsidP="00F7299B">
      <w:pPr>
        <w:jc w:val="center"/>
        <w:rPr>
          <w:rFonts w:ascii="Verdana" w:hAnsi="Verdana"/>
          <w:sz w:val="32"/>
          <w:szCs w:val="32"/>
        </w:rPr>
      </w:pPr>
    </w:p>
    <w:p w:rsidR="00F7299B" w:rsidRPr="00F91EDC" w:rsidRDefault="00F7299B" w:rsidP="00F7299B">
      <w:pPr>
        <w:jc w:val="center"/>
        <w:rPr>
          <w:rFonts w:ascii="Verdana" w:hAnsi="Verdana"/>
          <w:sz w:val="28"/>
          <w:szCs w:val="32"/>
        </w:rPr>
      </w:pPr>
    </w:p>
    <w:p w:rsidR="00F7299B" w:rsidRDefault="00F7299B" w:rsidP="00F7299B">
      <w:pPr>
        <w:ind w:left="2608" w:firstLine="1304"/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7299B" w:rsidTr="00531AF6">
        <w:tc>
          <w:tcPr>
            <w:tcW w:w="4819" w:type="dxa"/>
          </w:tcPr>
          <w:p w:rsidR="00F7299B" w:rsidRPr="002C3A46" w:rsidRDefault="00F7299B" w:rsidP="00531AF6">
            <w:pPr>
              <w:pStyle w:val="Overskrift2"/>
              <w:jc w:val="center"/>
              <w:rPr>
                <w:rFonts w:ascii="Verdana" w:hAnsi="Verdana"/>
                <w:sz w:val="20"/>
              </w:rPr>
            </w:pPr>
          </w:p>
          <w:p w:rsidR="00F7299B" w:rsidRPr="002C3A46" w:rsidRDefault="00F7299B" w:rsidP="00531AF6">
            <w:pPr>
              <w:pStyle w:val="Overskrift1"/>
              <w:jc w:val="center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 xml:space="preserve">Frist for indsendelse af </w:t>
            </w:r>
            <w:r w:rsidRPr="002C3A46">
              <w:rPr>
                <w:rFonts w:ascii="Verdana" w:hAnsi="Verdana"/>
                <w:sz w:val="20"/>
              </w:rPr>
              <w:br/>
              <w:t>ansøgning</w:t>
            </w:r>
          </w:p>
          <w:p w:rsidR="00F7299B" w:rsidRPr="002C3A46" w:rsidRDefault="00F7299B" w:rsidP="00531AF6">
            <w:pPr>
              <w:rPr>
                <w:sz w:val="20"/>
              </w:rPr>
            </w:pPr>
          </w:p>
          <w:p w:rsidR="00F7299B" w:rsidRDefault="00F7299B" w:rsidP="00F7299B">
            <w:pPr>
              <w:pStyle w:val="Overskrift1"/>
              <w:ind w:left="1304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31. marts 2017</w:t>
            </w:r>
          </w:p>
          <w:p w:rsidR="00F7299B" w:rsidRPr="00FE3844" w:rsidRDefault="00F7299B" w:rsidP="00F7299B">
            <w:pPr>
              <w:jc w:val="center"/>
              <w:rPr>
                <w:rFonts w:ascii="Verdana" w:hAnsi="Verdana"/>
                <w:sz w:val="20"/>
              </w:rPr>
            </w:pPr>
            <w:r w:rsidRPr="00FE3844">
              <w:rPr>
                <w:rFonts w:ascii="Verdana" w:hAnsi="Verdana"/>
                <w:sz w:val="20"/>
              </w:rPr>
              <w:t xml:space="preserve">Klokken </w:t>
            </w:r>
            <w:r>
              <w:rPr>
                <w:rFonts w:ascii="Verdana" w:hAnsi="Verdana"/>
                <w:sz w:val="20"/>
              </w:rPr>
              <w:t>9</w:t>
            </w:r>
            <w:r w:rsidRPr="00FE3844">
              <w:rPr>
                <w:rFonts w:ascii="Verdana" w:hAnsi="Verdana"/>
                <w:sz w:val="20"/>
              </w:rPr>
              <w:t>.00</w:t>
            </w:r>
          </w:p>
          <w:p w:rsidR="00F7299B" w:rsidRPr="00D266C9" w:rsidRDefault="00F7299B" w:rsidP="00531AF6"/>
          <w:p w:rsidR="00F7299B" w:rsidRPr="002C3A46" w:rsidRDefault="00F7299B" w:rsidP="00531AF6">
            <w:pPr>
              <w:jc w:val="center"/>
              <w:rPr>
                <w:rFonts w:ascii="Verdana" w:hAnsi="Verdana"/>
                <w:sz w:val="20"/>
              </w:rPr>
            </w:pPr>
          </w:p>
          <w:p w:rsidR="00F7299B" w:rsidRPr="002C3A46" w:rsidRDefault="00F7299B" w:rsidP="00531AF6">
            <w:pPr>
              <w:pStyle w:val="Overskrift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820" w:type="dxa"/>
          </w:tcPr>
          <w:p w:rsidR="00F7299B" w:rsidRPr="002C3A46" w:rsidRDefault="00F7299B" w:rsidP="00531AF6">
            <w:pPr>
              <w:pStyle w:val="Overskrift3"/>
              <w:rPr>
                <w:rFonts w:ascii="Verdana" w:hAnsi="Verdana"/>
                <w:sz w:val="20"/>
              </w:rPr>
            </w:pPr>
          </w:p>
          <w:p w:rsidR="00F7299B" w:rsidRPr="002C3A46" w:rsidRDefault="00F7299B" w:rsidP="00531AF6">
            <w:pPr>
              <w:pStyle w:val="Overskrift3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>Skemaet sendes til</w:t>
            </w:r>
          </w:p>
          <w:p w:rsidR="00F7299B" w:rsidRPr="002C3A46" w:rsidRDefault="00F7299B" w:rsidP="00531AF6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F7299B" w:rsidRPr="00E66F89" w:rsidRDefault="00F7299B" w:rsidP="00531AF6">
            <w:pPr>
              <w:pStyle w:val="Overskrift3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fob</w:t>
            </w:r>
            <w:r w:rsidRPr="00E66F89">
              <w:rPr>
                <w:rFonts w:ascii="Verdana" w:hAnsi="Verdana"/>
                <w:b w:val="0"/>
                <w:sz w:val="20"/>
              </w:rPr>
              <w:t>@sst.dk eller</w:t>
            </w:r>
          </w:p>
          <w:p w:rsidR="00F7299B" w:rsidRDefault="00F7299B" w:rsidP="00531AF6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F7299B" w:rsidRPr="002C3A46" w:rsidRDefault="00F7299B" w:rsidP="00531AF6">
            <w:pPr>
              <w:pStyle w:val="Overskrift3"/>
              <w:rPr>
                <w:rFonts w:ascii="Verdana" w:hAnsi="Verdana"/>
                <w:b w:val="0"/>
                <w:sz w:val="20"/>
              </w:rPr>
            </w:pPr>
            <w:r w:rsidRPr="002C3A46">
              <w:rPr>
                <w:rFonts w:ascii="Verdana" w:hAnsi="Verdana"/>
                <w:b w:val="0"/>
                <w:sz w:val="20"/>
              </w:rPr>
              <w:t>Sundhedsstyrelsen</w:t>
            </w:r>
          </w:p>
          <w:p w:rsidR="00F7299B" w:rsidRPr="002C3A46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Forebyggelse </w:t>
            </w:r>
          </w:p>
          <w:p w:rsidR="00F7299B" w:rsidRPr="002C3A46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Islands Brygge 67</w:t>
            </w:r>
          </w:p>
          <w:p w:rsidR="00F7299B" w:rsidRPr="002C3A46" w:rsidRDefault="00F7299B" w:rsidP="00531AF6">
            <w:pPr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>2300 København S</w:t>
            </w:r>
          </w:p>
          <w:p w:rsidR="00F7299B" w:rsidRPr="002C3A46" w:rsidRDefault="00F7299B" w:rsidP="00531AF6">
            <w:pPr>
              <w:ind w:left="1304"/>
              <w:rPr>
                <w:rFonts w:ascii="Verdana" w:hAnsi="Verdana"/>
                <w:b/>
                <w:sz w:val="20"/>
              </w:rPr>
            </w:pPr>
          </w:p>
        </w:tc>
      </w:tr>
    </w:tbl>
    <w:p w:rsidR="00F7299B" w:rsidRDefault="00F7299B" w:rsidP="00F7299B">
      <w:pPr>
        <w:rPr>
          <w:rFonts w:ascii="Verdana" w:hAnsi="Verdana"/>
          <w:sz w:val="16"/>
          <w:szCs w:val="16"/>
        </w:rPr>
      </w:pPr>
    </w:p>
    <w:p w:rsidR="00F7299B" w:rsidRDefault="00F7299B" w:rsidP="00F7299B">
      <w:pPr>
        <w:rPr>
          <w:rFonts w:ascii="Verdana" w:hAnsi="Verdana"/>
          <w:sz w:val="16"/>
          <w:szCs w:val="16"/>
        </w:rPr>
      </w:pPr>
    </w:p>
    <w:p w:rsidR="00F7299B" w:rsidRDefault="00F7299B" w:rsidP="00F7299B">
      <w:pPr>
        <w:rPr>
          <w:rFonts w:ascii="Verdana" w:hAnsi="Verdana"/>
          <w:sz w:val="16"/>
          <w:szCs w:val="16"/>
        </w:rPr>
      </w:pPr>
    </w:p>
    <w:p w:rsidR="00F7299B" w:rsidRPr="00E66F89" w:rsidRDefault="00F7299B" w:rsidP="00F7299B">
      <w:pPr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 xml:space="preserve">Inden skemaet udfyldes, læses ”Vejledning </w:t>
      </w:r>
      <w:r>
        <w:rPr>
          <w:rFonts w:ascii="Verdana" w:hAnsi="Verdana"/>
          <w:sz w:val="20"/>
        </w:rPr>
        <w:t>til ansøgning</w:t>
      </w:r>
      <w:r w:rsidR="00531AF6">
        <w:rPr>
          <w:rFonts w:ascii="Verdana" w:hAnsi="Verdana"/>
          <w:sz w:val="20"/>
        </w:rPr>
        <w:t>sskema</w:t>
      </w:r>
      <w:r>
        <w:rPr>
          <w:rFonts w:ascii="Verdana" w:hAnsi="Verdana"/>
          <w:sz w:val="20"/>
        </w:rPr>
        <w:t xml:space="preserve"> </w:t>
      </w:r>
      <w:r w:rsidR="00531AF6">
        <w:rPr>
          <w:rFonts w:ascii="Verdana" w:hAnsi="Verdana"/>
          <w:sz w:val="20"/>
        </w:rPr>
        <w:t>om projektstøtte fra</w:t>
      </w:r>
      <w:r w:rsidRPr="00E66F89">
        <w:rPr>
          <w:rFonts w:ascii="Verdana" w:hAnsi="Verdana"/>
          <w:sz w:val="20"/>
        </w:rPr>
        <w:t xml:space="preserve"> </w:t>
      </w:r>
      <w:r w:rsidR="00531AF6">
        <w:rPr>
          <w:rFonts w:ascii="Verdana" w:hAnsi="Verdana"/>
          <w:sz w:val="20"/>
        </w:rPr>
        <w:t>p</w:t>
      </w:r>
      <w:r w:rsidRPr="00E66F89">
        <w:rPr>
          <w:rFonts w:ascii="Verdana" w:hAnsi="Verdana"/>
          <w:sz w:val="20"/>
        </w:rPr>
        <w:t>uljen</w:t>
      </w:r>
      <w:r w:rsidR="00531AF6">
        <w:rPr>
          <w:rFonts w:ascii="Verdana" w:hAnsi="Verdana"/>
          <w:sz w:val="20"/>
        </w:rPr>
        <w:t xml:space="preserve"> til</w:t>
      </w:r>
      <w:r w:rsidRPr="00E66F8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styrket rekruttering til kommunale sundhedstilbud</w:t>
      </w:r>
      <w:r w:rsidRPr="00E66F89">
        <w:rPr>
          <w:rFonts w:ascii="Verdana" w:hAnsi="Verdana"/>
          <w:sz w:val="20"/>
        </w:rPr>
        <w:t xml:space="preserve">”. </w:t>
      </w:r>
    </w:p>
    <w:p w:rsidR="00F7299B" w:rsidRPr="002C3A46" w:rsidRDefault="00F7299B" w:rsidP="00F7299B">
      <w:pPr>
        <w:rPr>
          <w:rFonts w:ascii="Verdana" w:hAnsi="Verdana"/>
          <w:sz w:val="20"/>
        </w:rPr>
      </w:pPr>
    </w:p>
    <w:p w:rsidR="00F7299B" w:rsidRPr="002C3A46" w:rsidRDefault="00F7299B" w:rsidP="00F7299B">
      <w:pPr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>Vejledningen skal følges og alle rubrikker besvares.</w:t>
      </w:r>
      <w:r>
        <w:rPr>
          <w:rFonts w:ascii="Verdana" w:hAnsi="Verdana"/>
          <w:sz w:val="20"/>
        </w:rPr>
        <w:t xml:space="preserve"> Skema 2 vedrørende projektbeskrivelse må </w:t>
      </w:r>
      <w:r w:rsidRPr="004C7F6C">
        <w:rPr>
          <w:rFonts w:ascii="Verdana" w:hAnsi="Verdana"/>
          <w:b/>
          <w:sz w:val="20"/>
        </w:rPr>
        <w:t>højst fylde 10 sider</w:t>
      </w:r>
      <w:r>
        <w:rPr>
          <w:rFonts w:ascii="Verdana" w:hAnsi="Verdana"/>
          <w:sz w:val="20"/>
        </w:rPr>
        <w:t>.</w:t>
      </w:r>
    </w:p>
    <w:p w:rsidR="00F7299B" w:rsidRDefault="00F7299B" w:rsidP="00F7299B">
      <w:pPr>
        <w:rPr>
          <w:rFonts w:ascii="Verdana" w:hAnsi="Verdana"/>
          <w:sz w:val="20"/>
        </w:rPr>
      </w:pPr>
    </w:p>
    <w:p w:rsidR="00F7299B" w:rsidRPr="002C3A46" w:rsidRDefault="00F7299B" w:rsidP="00F7299B">
      <w:pPr>
        <w:rPr>
          <w:rFonts w:ascii="Verdana" w:hAnsi="Verdana"/>
          <w:sz w:val="20"/>
        </w:rPr>
      </w:pPr>
    </w:p>
    <w:p w:rsidR="00F7299B" w:rsidRDefault="00F7299B" w:rsidP="00F7299B">
      <w:pPr>
        <w:rPr>
          <w:rFonts w:ascii="Verdana" w:hAnsi="Verdana"/>
          <w:b/>
          <w:sz w:val="20"/>
        </w:rPr>
      </w:pPr>
      <w:r w:rsidRPr="002C3A46">
        <w:rPr>
          <w:rFonts w:ascii="Verdana" w:hAnsi="Verdana"/>
          <w:b/>
          <w:sz w:val="20"/>
        </w:rPr>
        <w:t>Som bilag vedlægges følgende:</w:t>
      </w:r>
    </w:p>
    <w:p w:rsidR="00F7299B" w:rsidRPr="002C3A46" w:rsidRDefault="00F7299B" w:rsidP="00F7299B">
      <w:pPr>
        <w:rPr>
          <w:rFonts w:ascii="Verdana" w:hAnsi="Verdana"/>
          <w:b/>
          <w:sz w:val="20"/>
        </w:rPr>
      </w:pPr>
    </w:p>
    <w:p w:rsidR="00F7299B" w:rsidRDefault="00F7299B" w:rsidP="00F7299B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Bilag 1</w:t>
      </w:r>
      <w:r w:rsidRPr="002C3A46">
        <w:rPr>
          <w:rFonts w:ascii="Verdana" w:hAnsi="Verdana"/>
          <w:sz w:val="20"/>
        </w:rPr>
        <w:t>:</w:t>
      </w:r>
      <w:r w:rsidRPr="002C3A46">
        <w:rPr>
          <w:rFonts w:ascii="Verdana" w:hAnsi="Verdana"/>
          <w:sz w:val="20"/>
        </w:rPr>
        <w:tab/>
        <w:t>Dokumentation for</w:t>
      </w:r>
      <w:r>
        <w:rPr>
          <w:rFonts w:ascii="Verdana" w:hAnsi="Verdana"/>
          <w:sz w:val="20"/>
        </w:rPr>
        <w:t xml:space="preserve"> partnerskaber.</w:t>
      </w:r>
    </w:p>
    <w:p w:rsidR="00F7299B" w:rsidRDefault="00F7299B" w:rsidP="00F7299B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</w:p>
    <w:p w:rsidR="00F7299B" w:rsidRPr="002C3A46" w:rsidRDefault="00F7299B" w:rsidP="00F7299B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</w:p>
    <w:p w:rsidR="00F7299B" w:rsidRPr="002C3A46" w:rsidRDefault="00F7299B" w:rsidP="00F7299B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 xml:space="preserve"> </w:t>
      </w:r>
    </w:p>
    <w:p w:rsidR="00F7299B" w:rsidRPr="002C3A46" w:rsidRDefault="00F7299B" w:rsidP="00F7299B">
      <w:pPr>
        <w:rPr>
          <w:rFonts w:ascii="Arial" w:hAnsi="Arial"/>
          <w:sz w:val="20"/>
        </w:rPr>
      </w:pPr>
    </w:p>
    <w:p w:rsidR="00F7299B" w:rsidRDefault="00F7299B" w:rsidP="00F7299B">
      <w:pPr>
        <w:rPr>
          <w:rFonts w:ascii="Arial" w:hAnsi="Arial"/>
          <w:sz w:val="22"/>
        </w:rPr>
      </w:pPr>
    </w:p>
    <w:p w:rsidR="00F7299B" w:rsidRDefault="00F7299B" w:rsidP="00F7299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F7299B" w:rsidRPr="00EC4A17" w:rsidRDefault="00F7299B" w:rsidP="00F7299B">
      <w:pPr>
        <w:jc w:val="center"/>
        <w:rPr>
          <w:rFonts w:ascii="Arial" w:hAnsi="Arial"/>
          <w:b/>
          <w:bCs/>
          <w:sz w:val="28"/>
          <w:szCs w:val="28"/>
        </w:rPr>
      </w:pPr>
      <w:r w:rsidRPr="00EC4A17">
        <w:rPr>
          <w:rFonts w:ascii="Arial" w:hAnsi="Arial"/>
          <w:b/>
          <w:bCs/>
          <w:sz w:val="28"/>
          <w:szCs w:val="28"/>
        </w:rPr>
        <w:lastRenderedPageBreak/>
        <w:t>Skema 1: Ansøgningsskema</w:t>
      </w:r>
      <w:r>
        <w:rPr>
          <w:rFonts w:ascii="Arial" w:hAnsi="Arial"/>
          <w:b/>
          <w:bCs/>
          <w:sz w:val="28"/>
          <w:szCs w:val="28"/>
        </w:rPr>
        <w:t xml:space="preserve"> til projektstøtte</w:t>
      </w:r>
    </w:p>
    <w:p w:rsidR="00F7299B" w:rsidRPr="000D78DC" w:rsidRDefault="00F7299B" w:rsidP="00F7299B">
      <w:pPr>
        <w:jc w:val="center"/>
        <w:rPr>
          <w:rFonts w:ascii="Arial" w:hAnsi="Arial"/>
          <w:b/>
          <w:bCs/>
          <w:sz w:val="24"/>
          <w:szCs w:val="24"/>
        </w:rPr>
      </w:pPr>
    </w:p>
    <w:p w:rsidR="00F7299B" w:rsidRPr="00E66F89" w:rsidRDefault="00F7299B" w:rsidP="00F7299B">
      <w:pPr>
        <w:jc w:val="center"/>
        <w:rPr>
          <w:rFonts w:ascii="Arial" w:hAnsi="Arial" w:cs="Arial"/>
          <w:b/>
          <w:sz w:val="24"/>
          <w:szCs w:val="24"/>
        </w:rPr>
      </w:pPr>
      <w:r w:rsidRPr="00E66F89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>Styrket rekruttering til kommunale tilbud</w:t>
      </w:r>
      <w:r w:rsidRPr="00E66F89">
        <w:rPr>
          <w:rFonts w:ascii="Arial" w:hAnsi="Arial" w:cs="Arial"/>
          <w:b/>
          <w:sz w:val="24"/>
          <w:szCs w:val="24"/>
        </w:rPr>
        <w:t>”</w:t>
      </w:r>
    </w:p>
    <w:p w:rsidR="00F7299B" w:rsidRPr="007D5F79" w:rsidRDefault="00F7299B" w:rsidP="00F7299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F7299B" w:rsidRPr="00500867" w:rsidTr="00531AF6">
        <w:trPr>
          <w:cantSplit/>
          <w:trHeight w:val="263"/>
        </w:trPr>
        <w:tc>
          <w:tcPr>
            <w:tcW w:w="567" w:type="dxa"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  <w:p w:rsidR="00F7299B" w:rsidRPr="00985D04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500867" w:rsidTr="00531AF6">
        <w:trPr>
          <w:cantSplit/>
          <w:trHeight w:val="263"/>
        </w:trPr>
        <w:tc>
          <w:tcPr>
            <w:tcW w:w="567" w:type="dxa"/>
            <w:vMerge w:val="restart"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500867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F7299B" w:rsidRPr="00985D04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500867" w:rsidTr="00531AF6">
        <w:trPr>
          <w:cantSplit/>
          <w:trHeight w:val="263"/>
        </w:trPr>
        <w:tc>
          <w:tcPr>
            <w:tcW w:w="567" w:type="dxa"/>
            <w:vMerge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Adresse:</w:t>
            </w: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D430B8" w:rsidRDefault="00D430B8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CVR nr.:</w:t>
            </w:r>
          </w:p>
          <w:p w:rsidR="00D430B8" w:rsidRDefault="00D430B8" w:rsidP="00531AF6">
            <w:pPr>
              <w:rPr>
                <w:rFonts w:ascii="Verdana" w:hAnsi="Verdana"/>
                <w:sz w:val="20"/>
              </w:rPr>
            </w:pPr>
          </w:p>
          <w:p w:rsidR="00D430B8" w:rsidRDefault="00D430B8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Bankoplysninger, reg.nr. og kontonr.:</w:t>
            </w:r>
          </w:p>
          <w:p w:rsidR="00D430B8" w:rsidRPr="00985D04" w:rsidRDefault="00D430B8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500867" w:rsidTr="00531AF6">
        <w:trPr>
          <w:cantSplit/>
          <w:trHeight w:val="570"/>
        </w:trPr>
        <w:tc>
          <w:tcPr>
            <w:tcW w:w="567" w:type="dxa"/>
            <w:vMerge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</w:t>
            </w:r>
            <w:r w:rsidRPr="00985D04">
              <w:rPr>
                <w:rFonts w:ascii="Verdana" w:hAnsi="Verdana"/>
                <w:sz w:val="20"/>
              </w:rPr>
              <w:t>avn på projektle</w:t>
            </w:r>
            <w:r>
              <w:rPr>
                <w:rFonts w:ascii="Verdana" w:hAnsi="Verdana"/>
                <w:sz w:val="20"/>
              </w:rPr>
              <w:t>der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F7299B" w:rsidRPr="00985D04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500867" w:rsidTr="00531AF6">
        <w:trPr>
          <w:cantSplit/>
          <w:trHeight w:val="261"/>
        </w:trPr>
        <w:tc>
          <w:tcPr>
            <w:tcW w:w="567" w:type="dxa"/>
            <w:vMerge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F7299B" w:rsidRPr="00985D04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500867" w:rsidTr="00531AF6">
        <w:trPr>
          <w:cantSplit/>
          <w:trHeight w:val="265"/>
        </w:trPr>
        <w:tc>
          <w:tcPr>
            <w:tcW w:w="567" w:type="dxa"/>
            <w:vMerge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Tlf. nr.: </w:t>
            </w:r>
          </w:p>
          <w:p w:rsidR="00F7299B" w:rsidRPr="00985D04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500867" w:rsidTr="00531AF6">
        <w:trPr>
          <w:cantSplit/>
          <w:trHeight w:val="270"/>
        </w:trPr>
        <w:tc>
          <w:tcPr>
            <w:tcW w:w="567" w:type="dxa"/>
            <w:vMerge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F7299B" w:rsidRPr="00985D04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500867" w:rsidTr="00531AF6">
        <w:trPr>
          <w:cantSplit/>
          <w:trHeight w:val="712"/>
        </w:trPr>
        <w:tc>
          <w:tcPr>
            <w:tcW w:w="567" w:type="dxa"/>
            <w:vMerge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Navn på projektets juridisk ansvarlige person: </w:t>
            </w:r>
          </w:p>
          <w:p w:rsidR="00F7299B" w:rsidRPr="00985D04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500867" w:rsidTr="00531AF6">
        <w:trPr>
          <w:cantSplit/>
          <w:trHeight w:val="255"/>
        </w:trPr>
        <w:tc>
          <w:tcPr>
            <w:tcW w:w="567" w:type="dxa"/>
            <w:vMerge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F7299B" w:rsidRPr="00985D04" w:rsidRDefault="00F7299B" w:rsidP="00531AF6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500867" w:rsidTr="00531AF6">
        <w:trPr>
          <w:cantSplit/>
          <w:trHeight w:val="132"/>
        </w:trPr>
        <w:tc>
          <w:tcPr>
            <w:tcW w:w="567" w:type="dxa"/>
            <w:vMerge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Tlf.nr.:</w:t>
            </w:r>
          </w:p>
          <w:p w:rsidR="00F7299B" w:rsidRPr="00985D04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500867" w:rsidTr="00531AF6">
        <w:trPr>
          <w:cantSplit/>
          <w:trHeight w:val="163"/>
        </w:trPr>
        <w:tc>
          <w:tcPr>
            <w:tcW w:w="567" w:type="dxa"/>
            <w:vMerge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F7299B" w:rsidRPr="00985D04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500867" w:rsidTr="00531AF6">
        <w:trPr>
          <w:cantSplit/>
          <w:trHeight w:val="163"/>
        </w:trPr>
        <w:tc>
          <w:tcPr>
            <w:tcW w:w="567" w:type="dxa"/>
            <w:vMerge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F7299B" w:rsidRPr="002F0CE1" w:rsidRDefault="00F7299B" w:rsidP="00531AF6">
            <w:pPr>
              <w:rPr>
                <w:rFonts w:ascii="Verdana" w:hAnsi="Verdana"/>
                <w:b/>
                <w:sz w:val="20"/>
              </w:rPr>
            </w:pPr>
            <w:r w:rsidRPr="002F0CE1">
              <w:rPr>
                <w:rFonts w:ascii="Verdana" w:hAnsi="Verdana"/>
                <w:b/>
                <w:sz w:val="20"/>
              </w:rPr>
              <w:t>Kontaktperson:</w:t>
            </w:r>
          </w:p>
          <w:p w:rsidR="00F7299B" w:rsidRPr="00985D04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E-mail: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500867" w:rsidTr="00531AF6">
        <w:trPr>
          <w:cantSplit/>
          <w:trHeight w:val="2190"/>
        </w:trPr>
        <w:tc>
          <w:tcPr>
            <w:tcW w:w="567" w:type="dxa"/>
            <w:vMerge/>
          </w:tcPr>
          <w:p w:rsidR="00F7299B" w:rsidRPr="00500867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F7299B" w:rsidRPr="00500867" w:rsidRDefault="00F7299B" w:rsidP="00531AF6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Ansøgers personlige underskrift (ikke med sort skrift):</w:t>
            </w:r>
          </w:p>
          <w:p w:rsidR="00F7299B" w:rsidRPr="00C8078D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  <w:p w:rsidR="00F7299B" w:rsidRPr="00985D04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Sted: _______________________________</w:t>
            </w:r>
          </w:p>
          <w:p w:rsidR="00F7299B" w:rsidRPr="00985D04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  <w:p w:rsidR="00F7299B" w:rsidRPr="00985D04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Underskrift: __________________________</w:t>
            </w:r>
          </w:p>
          <w:p w:rsidR="00F7299B" w:rsidRPr="00985D04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  <w:p w:rsidR="00F7299B" w:rsidRPr="00C8078D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Dato: ___/___20</w:t>
            </w: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</w:tr>
      <w:tr w:rsidR="00F7299B" w:rsidRPr="00E621F7" w:rsidTr="00531AF6">
        <w:trPr>
          <w:cantSplit/>
          <w:trHeight w:val="890"/>
        </w:trPr>
        <w:tc>
          <w:tcPr>
            <w:tcW w:w="567" w:type="dxa"/>
          </w:tcPr>
          <w:p w:rsidR="00F7299B" w:rsidRPr="00E621F7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 </w:t>
            </w:r>
          </w:p>
        </w:tc>
        <w:tc>
          <w:tcPr>
            <w:tcW w:w="2538" w:type="dxa"/>
          </w:tcPr>
          <w:p w:rsidR="00F7299B" w:rsidRPr="007A023A" w:rsidRDefault="00F7299B" w:rsidP="00531AF6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Projektlederens uddannelse, baggrund, erfaring og kompe</w:t>
            </w:r>
            <w:r>
              <w:rPr>
                <w:rFonts w:ascii="Verdana" w:hAnsi="Verdana"/>
                <w:sz w:val="20"/>
              </w:rPr>
              <w:t>tence:</w:t>
            </w:r>
          </w:p>
          <w:p w:rsidR="00F7299B" w:rsidRPr="00985D04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F7299B" w:rsidRPr="00C8078D" w:rsidRDefault="00F7299B" w:rsidP="00531AF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7299B" w:rsidRPr="00E621F7" w:rsidTr="00531AF6">
        <w:trPr>
          <w:cantSplit/>
          <w:trHeight w:val="890"/>
        </w:trPr>
        <w:tc>
          <w:tcPr>
            <w:tcW w:w="567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38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Projektpartnere udover ansøger:</w:t>
            </w:r>
          </w:p>
        </w:tc>
        <w:tc>
          <w:tcPr>
            <w:tcW w:w="6534" w:type="dxa"/>
          </w:tcPr>
          <w:p w:rsidR="00F7299B" w:rsidRPr="00C8078D" w:rsidRDefault="00F7299B" w:rsidP="00531AF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7299B" w:rsidRPr="00E621F7" w:rsidTr="00531AF6">
        <w:trPr>
          <w:cantSplit/>
          <w:trHeight w:val="890"/>
        </w:trPr>
        <w:tc>
          <w:tcPr>
            <w:tcW w:w="567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 xml:space="preserve">5. </w:t>
            </w:r>
          </w:p>
        </w:tc>
        <w:tc>
          <w:tcPr>
            <w:tcW w:w="2538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Ansøgers og</w:t>
            </w:r>
          </w:p>
          <w:p w:rsidR="00F7299B" w:rsidRPr="00985D04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projektpartners forudsætninger for at gennemføre projektet:</w:t>
            </w:r>
          </w:p>
        </w:tc>
        <w:tc>
          <w:tcPr>
            <w:tcW w:w="6534" w:type="dxa"/>
          </w:tcPr>
          <w:p w:rsidR="00F7299B" w:rsidRPr="00C8078D" w:rsidRDefault="00F7299B" w:rsidP="00531AF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7299B" w:rsidRPr="003B3BAD" w:rsidTr="00531AF6">
        <w:trPr>
          <w:cantSplit/>
          <w:trHeight w:val="890"/>
        </w:trPr>
        <w:tc>
          <w:tcPr>
            <w:tcW w:w="567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2538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varighed:</w:t>
            </w:r>
          </w:p>
        </w:tc>
        <w:tc>
          <w:tcPr>
            <w:tcW w:w="6534" w:type="dxa"/>
          </w:tcPr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>Projektet forventes igangsat</w:t>
            </w:r>
            <w:r>
              <w:rPr>
                <w:rFonts w:ascii="Verdana" w:hAnsi="Verdana"/>
                <w:sz w:val="18"/>
                <w:szCs w:val="18"/>
              </w:rPr>
              <w:t xml:space="preserve"> ____/____2017</w:t>
            </w: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og afsluttet ____ /___ /___</w:t>
            </w:r>
          </w:p>
          <w:p w:rsidR="00F7299B" w:rsidRPr="003B3BAD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299B" w:rsidRPr="00E621F7" w:rsidTr="00531AF6">
        <w:trPr>
          <w:cantSplit/>
          <w:trHeight w:val="890"/>
        </w:trPr>
        <w:tc>
          <w:tcPr>
            <w:tcW w:w="567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2538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ansøges om:</w:t>
            </w:r>
          </w:p>
        </w:tc>
        <w:tc>
          <w:tcPr>
            <w:tcW w:w="6534" w:type="dxa"/>
          </w:tcPr>
          <w:p w:rsidR="00F7299B" w:rsidRPr="003B3BAD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 xml:space="preserve">____________ kr.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3B3BAD">
              <w:rPr>
                <w:rFonts w:ascii="Verdana" w:hAnsi="Verdana"/>
                <w:sz w:val="18"/>
                <w:szCs w:val="18"/>
              </w:rPr>
              <w:t xml:space="preserve">jævnfør </w:t>
            </w:r>
            <w:r>
              <w:rPr>
                <w:rFonts w:ascii="Verdana" w:hAnsi="Verdana"/>
                <w:sz w:val="18"/>
                <w:szCs w:val="18"/>
              </w:rPr>
              <w:t>budge</w:t>
            </w:r>
            <w:r w:rsidRPr="003B3BAD">
              <w:rPr>
                <w:rFonts w:ascii="Verdana" w:hAnsi="Verdana"/>
                <w:sz w:val="18"/>
                <w:szCs w:val="18"/>
              </w:rPr>
              <w:t>tskema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  <w:p w:rsidR="00F7299B" w:rsidRPr="003B3BAD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299B" w:rsidRPr="00E621F7" w:rsidTr="00531AF6">
        <w:trPr>
          <w:cantSplit/>
          <w:trHeight w:val="890"/>
        </w:trPr>
        <w:tc>
          <w:tcPr>
            <w:tcW w:w="567" w:type="dxa"/>
          </w:tcPr>
          <w:p w:rsidR="00F7299B" w:rsidRPr="00E621F7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2538" w:type="dxa"/>
          </w:tcPr>
          <w:p w:rsidR="00F7299B" w:rsidRPr="00985D04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ansøgt om økonomisk støtte hos:</w:t>
            </w: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bevilget økonomisk støtte fra:</w:t>
            </w: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F7299B" w:rsidRPr="00202625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299B" w:rsidRPr="00E621F7" w:rsidTr="00531AF6">
        <w:trPr>
          <w:cantSplit/>
          <w:trHeight w:val="890"/>
        </w:trPr>
        <w:tc>
          <w:tcPr>
            <w:tcW w:w="567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2538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Indgår der egenfinansiering i projektet:</w:t>
            </w:r>
          </w:p>
        </w:tc>
        <w:tc>
          <w:tcPr>
            <w:tcW w:w="6534" w:type="dxa"/>
          </w:tcPr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299B" w:rsidRPr="00E621F7" w:rsidTr="00531AF6">
        <w:trPr>
          <w:cantSplit/>
          <w:trHeight w:val="890"/>
        </w:trPr>
        <w:tc>
          <w:tcPr>
            <w:tcW w:w="567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2538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Hvis svaret er ja til spørgsmål 8 eller spørgsmål 9, hvad er da projektets samlede budget:</w:t>
            </w:r>
          </w:p>
        </w:tc>
        <w:tc>
          <w:tcPr>
            <w:tcW w:w="6534" w:type="dxa"/>
          </w:tcPr>
          <w:p w:rsidR="00F7299B" w:rsidRPr="00202625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7299B" w:rsidRDefault="00F7299B" w:rsidP="00F7299B"/>
    <w:p w:rsidR="00F7299B" w:rsidRPr="005C233C" w:rsidRDefault="00F7299B" w:rsidP="00F7299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br w:type="page"/>
      </w:r>
      <w:r w:rsidRPr="005C233C">
        <w:rPr>
          <w:rFonts w:ascii="Arial" w:hAnsi="Arial" w:cs="Arial"/>
          <w:b/>
          <w:bCs/>
          <w:sz w:val="28"/>
          <w:szCs w:val="28"/>
        </w:rPr>
        <w:lastRenderedPageBreak/>
        <w:t>Skema 2: Projektbeskrivelsesskema</w:t>
      </w:r>
    </w:p>
    <w:p w:rsidR="00F7299B" w:rsidRPr="002C3A46" w:rsidRDefault="00F7299B" w:rsidP="00F7299B">
      <w:pPr>
        <w:jc w:val="center"/>
        <w:rPr>
          <w:rFonts w:ascii="Arial" w:hAnsi="Arial" w:cs="Arial"/>
          <w:b/>
          <w:bCs/>
          <w:sz w:val="24"/>
        </w:rPr>
      </w:pPr>
    </w:p>
    <w:p w:rsidR="00F7299B" w:rsidRPr="00E66F89" w:rsidRDefault="00F7299B" w:rsidP="00F7299B">
      <w:pPr>
        <w:jc w:val="center"/>
        <w:rPr>
          <w:rFonts w:ascii="Arial" w:hAnsi="Arial" w:cs="Arial"/>
          <w:b/>
          <w:sz w:val="24"/>
          <w:szCs w:val="24"/>
        </w:rPr>
      </w:pPr>
      <w:r w:rsidRPr="00E66F89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>Styrket rekruttering til kommunale sundhedstilbud</w:t>
      </w:r>
      <w:r w:rsidRPr="00E66F89">
        <w:rPr>
          <w:rFonts w:ascii="Arial" w:hAnsi="Arial" w:cs="Arial"/>
          <w:b/>
          <w:sz w:val="24"/>
          <w:szCs w:val="24"/>
        </w:rPr>
        <w:t>”</w:t>
      </w:r>
    </w:p>
    <w:p w:rsidR="00F7299B" w:rsidRDefault="00F7299B" w:rsidP="00F7299B">
      <w:pPr>
        <w:jc w:val="center"/>
        <w:rPr>
          <w:rFonts w:ascii="Arial" w:hAnsi="Arial" w:cs="Arial"/>
          <w:b/>
          <w:bCs/>
          <w:sz w:val="24"/>
        </w:rPr>
      </w:pPr>
    </w:p>
    <w:p w:rsidR="00F7299B" w:rsidRPr="007A5A61" w:rsidRDefault="00F7299B" w:rsidP="00F7299B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3017"/>
        <w:gridCol w:w="6293"/>
      </w:tblGrid>
      <w:tr w:rsidR="00F7299B" w:rsidRPr="00E621F7" w:rsidTr="00531AF6">
        <w:trPr>
          <w:cantSplit/>
          <w:trHeight w:val="890"/>
        </w:trPr>
        <w:tc>
          <w:tcPr>
            <w:tcW w:w="239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543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</w:tc>
        <w:tc>
          <w:tcPr>
            <w:tcW w:w="3218" w:type="pct"/>
          </w:tcPr>
          <w:p w:rsidR="00F7299B" w:rsidRPr="00202625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299B" w:rsidRPr="00E621F7" w:rsidTr="00531AF6">
        <w:trPr>
          <w:cantSplit/>
          <w:trHeight w:val="890"/>
        </w:trPr>
        <w:tc>
          <w:tcPr>
            <w:tcW w:w="239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Pr="00E621F7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543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Baggrund:</w:t>
            </w:r>
          </w:p>
        </w:tc>
        <w:tc>
          <w:tcPr>
            <w:tcW w:w="3218" w:type="pct"/>
          </w:tcPr>
          <w:p w:rsidR="00F7299B" w:rsidRPr="00C8078D" w:rsidRDefault="00F7299B" w:rsidP="00531AF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7299B" w:rsidRPr="00E621F7" w:rsidTr="00531AF6">
        <w:trPr>
          <w:cantSplit/>
          <w:trHeight w:val="445"/>
        </w:trPr>
        <w:tc>
          <w:tcPr>
            <w:tcW w:w="239" w:type="pct"/>
            <w:vMerge w:val="restar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1543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Overordnet </w:t>
            </w:r>
            <w:r w:rsidRPr="00971C61">
              <w:rPr>
                <w:rFonts w:ascii="Verdana" w:hAnsi="Verdana"/>
                <w:sz w:val="20"/>
              </w:rPr>
              <w:t>mål</w:t>
            </w:r>
            <w:r>
              <w:rPr>
                <w:rFonts w:ascii="Verdana" w:hAnsi="Verdana"/>
                <w:sz w:val="20"/>
              </w:rPr>
              <w:t xml:space="preserve">  </w:t>
            </w:r>
          </w:p>
          <w:p w:rsidR="00F7299B" w:rsidRPr="00971C61" w:rsidRDefault="00F7299B" w:rsidP="00531AF6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18" w:type="pct"/>
            <w:vAlign w:val="center"/>
          </w:tcPr>
          <w:p w:rsidR="00F7299B" w:rsidRPr="00C8078D" w:rsidRDefault="00F7299B" w:rsidP="00531AF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7299B" w:rsidRPr="00E621F7" w:rsidTr="00531AF6">
        <w:trPr>
          <w:cantSplit/>
          <w:trHeight w:val="445"/>
        </w:trPr>
        <w:tc>
          <w:tcPr>
            <w:tcW w:w="239" w:type="pct"/>
            <w:vMerge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43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 w:rsidRPr="00971C61">
              <w:rPr>
                <w:rFonts w:ascii="Verdana" w:hAnsi="Verdana"/>
                <w:sz w:val="20"/>
              </w:rPr>
              <w:t>Delmål:</w:t>
            </w:r>
          </w:p>
          <w:p w:rsidR="00F7299B" w:rsidRPr="00971C61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18" w:type="pct"/>
            <w:vAlign w:val="center"/>
          </w:tcPr>
          <w:p w:rsidR="00F7299B" w:rsidRPr="00985D04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299B" w:rsidRPr="00985D04" w:rsidTr="00531AF6">
        <w:trPr>
          <w:cantSplit/>
        </w:trPr>
        <w:tc>
          <w:tcPr>
            <w:tcW w:w="239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Pr="00E621F7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543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Målgruppe(r)</w:t>
            </w: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18" w:type="pct"/>
          </w:tcPr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  <w:p w:rsidR="00F7299B" w:rsidRPr="00985D04" w:rsidRDefault="00F7299B" w:rsidP="00531A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F7299B" w:rsidRPr="00985D04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299B" w:rsidRPr="00E621F7" w:rsidTr="00531AF6">
        <w:trPr>
          <w:cantSplit/>
        </w:trPr>
        <w:tc>
          <w:tcPr>
            <w:tcW w:w="239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1543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Aktiviteter og indsatser der gennemføres i projektperioden</w:t>
            </w:r>
          </w:p>
        </w:tc>
        <w:tc>
          <w:tcPr>
            <w:tcW w:w="3218" w:type="pct"/>
          </w:tcPr>
          <w:p w:rsidR="00F7299B" w:rsidRDefault="00F7299B" w:rsidP="00531AF6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F7299B" w:rsidRPr="00E621F7" w:rsidTr="00531AF6">
        <w:trPr>
          <w:cantSplit/>
        </w:trPr>
        <w:tc>
          <w:tcPr>
            <w:tcW w:w="239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1543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Pr="00985D04" w:rsidRDefault="00F7299B" w:rsidP="00531A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Forventede resultater og effekter af indsatsen</w:t>
            </w:r>
          </w:p>
          <w:p w:rsidR="00F7299B" w:rsidRPr="00985D04" w:rsidRDefault="00F7299B" w:rsidP="00531AF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8" w:type="pct"/>
          </w:tcPr>
          <w:p w:rsidR="00F7299B" w:rsidRPr="00985D04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299B" w:rsidRPr="00E621F7" w:rsidTr="00531AF6">
        <w:trPr>
          <w:cantSplit/>
        </w:trPr>
        <w:tc>
          <w:tcPr>
            <w:tcW w:w="239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Pr="00E621F7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1543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Dokumentation og afrapportering af indsatsen</w:t>
            </w: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18" w:type="pct"/>
          </w:tcPr>
          <w:p w:rsidR="00F7299B" w:rsidRPr="00985D04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299B" w:rsidRPr="00E621F7" w:rsidTr="00531AF6">
        <w:trPr>
          <w:cantSplit/>
        </w:trPr>
        <w:tc>
          <w:tcPr>
            <w:tcW w:w="239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1543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Partnerskabsbeskrivelse</w:t>
            </w: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Hvem er deltagerne i partnerskabet, baggrunden herfor, og en beskrivelse af hvad er de enkelte partneres rolle i projektet</w:t>
            </w:r>
          </w:p>
        </w:tc>
        <w:tc>
          <w:tcPr>
            <w:tcW w:w="3218" w:type="pct"/>
          </w:tcPr>
          <w:p w:rsidR="00F7299B" w:rsidRPr="00985D04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299B" w:rsidRPr="00E621F7" w:rsidTr="00531AF6">
        <w:trPr>
          <w:cantSplit/>
        </w:trPr>
        <w:tc>
          <w:tcPr>
            <w:tcW w:w="239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1543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forankring – hvilke indsatser forventes at blive videreført efter projektperioden, og hvorledes vil det forankres økonomisk og organisatorisk</w:t>
            </w:r>
          </w:p>
          <w:p w:rsidR="00F7299B" w:rsidRPr="009E3E97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18" w:type="pct"/>
          </w:tcPr>
          <w:p w:rsidR="00F7299B" w:rsidRPr="00E621F7" w:rsidDel="001C3584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E621F7" w:rsidTr="00531AF6">
        <w:trPr>
          <w:cantSplit/>
        </w:trPr>
        <w:tc>
          <w:tcPr>
            <w:tcW w:w="239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Pr="00E621F7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543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organisering og bemanding</w:t>
            </w:r>
          </w:p>
          <w:p w:rsidR="00F7299B" w:rsidRPr="00E621F7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18" w:type="pct"/>
          </w:tcPr>
          <w:p w:rsidR="00F7299B" w:rsidRPr="00E621F7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E621F7" w:rsidTr="00531AF6">
        <w:trPr>
          <w:cantSplit/>
        </w:trPr>
        <w:tc>
          <w:tcPr>
            <w:tcW w:w="239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Pr="00E621F7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543" w:type="pc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Pr="007A023A" w:rsidRDefault="00F7299B" w:rsidP="00531AF6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Tidsplan:</w:t>
            </w:r>
          </w:p>
          <w:p w:rsidR="00F7299B" w:rsidRPr="00E621F7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18" w:type="pct"/>
          </w:tcPr>
          <w:p w:rsidR="00F7299B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  <w:p w:rsidR="00F7299B" w:rsidRPr="007A023A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 xml:space="preserve">Projektet forventes igangsat: _________ </w:t>
            </w:r>
            <w:r w:rsidRPr="007A023A">
              <w:rPr>
                <w:rFonts w:ascii="Verdana" w:hAnsi="Verdana"/>
                <w:sz w:val="18"/>
                <w:szCs w:val="18"/>
              </w:rPr>
              <w:br/>
              <w:t>og afsluttet: __________</w:t>
            </w:r>
          </w:p>
          <w:p w:rsidR="00F7299B" w:rsidRPr="007A023A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  <w:p w:rsidR="00F7299B" w:rsidRPr="007A023A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>Angiv en plan for hvert finansår:</w:t>
            </w:r>
          </w:p>
          <w:p w:rsidR="00F7299B" w:rsidRPr="00C8078D" w:rsidRDefault="00F7299B" w:rsidP="00531AF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7299B" w:rsidRDefault="00F7299B" w:rsidP="00F7299B"/>
    <w:p w:rsidR="00F7299B" w:rsidRPr="009D6271" w:rsidRDefault="00F7299B" w:rsidP="00F7299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br w:type="page"/>
      </w:r>
      <w:r w:rsidRPr="009D6271">
        <w:rPr>
          <w:rFonts w:ascii="Arial" w:hAnsi="Arial" w:cs="Arial"/>
          <w:b/>
          <w:bCs/>
          <w:sz w:val="28"/>
          <w:szCs w:val="28"/>
        </w:rPr>
        <w:lastRenderedPageBreak/>
        <w:t>Skema 3: Budget for hele projektperioden</w:t>
      </w:r>
    </w:p>
    <w:p w:rsidR="00F7299B" w:rsidRPr="002C3A46" w:rsidRDefault="00F7299B" w:rsidP="00F7299B">
      <w:pPr>
        <w:jc w:val="center"/>
        <w:rPr>
          <w:rFonts w:ascii="Arial" w:hAnsi="Arial" w:cs="Arial"/>
          <w:b/>
          <w:bCs/>
          <w:sz w:val="24"/>
        </w:rPr>
      </w:pPr>
    </w:p>
    <w:p w:rsidR="00F7299B" w:rsidRPr="00E66F89" w:rsidRDefault="00F7299B" w:rsidP="00F7299B">
      <w:pPr>
        <w:jc w:val="center"/>
        <w:rPr>
          <w:rFonts w:ascii="Arial" w:hAnsi="Arial" w:cs="Arial"/>
          <w:b/>
          <w:sz w:val="24"/>
          <w:szCs w:val="24"/>
        </w:rPr>
      </w:pPr>
      <w:r w:rsidRPr="00E66F89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>Styrket rekruttering til kommunale sundhedstilbud</w:t>
      </w:r>
      <w:r w:rsidRPr="00E66F89">
        <w:rPr>
          <w:rFonts w:ascii="Arial" w:hAnsi="Arial" w:cs="Arial"/>
          <w:b/>
          <w:sz w:val="24"/>
          <w:szCs w:val="24"/>
        </w:rPr>
        <w:t>”</w:t>
      </w:r>
    </w:p>
    <w:p w:rsidR="00F7299B" w:rsidRPr="00A149E3" w:rsidRDefault="00F7299B" w:rsidP="00F729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7299B" w:rsidRPr="00A66A8D" w:rsidRDefault="00F7299B" w:rsidP="00F7299B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F7299B" w:rsidRPr="00B71C33" w:rsidTr="00531AF6">
        <w:trPr>
          <w:cantSplit/>
        </w:trPr>
        <w:tc>
          <w:tcPr>
            <w:tcW w:w="3119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Projektets titel:</w:t>
            </w:r>
          </w:p>
          <w:p w:rsidR="00F7299B" w:rsidRPr="00B71C33" w:rsidRDefault="00F7299B" w:rsidP="00531AF6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F7299B" w:rsidRPr="00B71C33" w:rsidRDefault="00F7299B" w:rsidP="00531AF6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F7299B" w:rsidRPr="00B71C33" w:rsidTr="00531AF6">
        <w:trPr>
          <w:cantSplit/>
          <w:trHeight w:val="244"/>
        </w:trPr>
        <w:tc>
          <w:tcPr>
            <w:tcW w:w="3119" w:type="dxa"/>
            <w:vMerge w:val="restart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 Regnskabsansvarlig:</w:t>
            </w: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F7299B" w:rsidRPr="00B71C33" w:rsidRDefault="00F7299B" w:rsidP="00531AF6">
            <w:pPr>
              <w:rPr>
                <w:rFonts w:ascii="Verdana" w:hAnsi="Verdana"/>
                <w:sz w:val="20"/>
                <w:highlight w:val="yellow"/>
              </w:rPr>
            </w:pPr>
            <w:r w:rsidRPr="000D1970">
              <w:rPr>
                <w:rFonts w:ascii="Verdana" w:hAnsi="Verdana"/>
                <w:sz w:val="20"/>
              </w:rPr>
              <w:t>Navn:</w:t>
            </w:r>
          </w:p>
        </w:tc>
      </w:tr>
      <w:tr w:rsidR="00F7299B" w:rsidRPr="00B71C33" w:rsidTr="00531AF6">
        <w:trPr>
          <w:cantSplit/>
          <w:trHeight w:val="243"/>
        </w:trPr>
        <w:tc>
          <w:tcPr>
            <w:tcW w:w="3119" w:type="dxa"/>
            <w:vMerge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F7299B" w:rsidRPr="000D1970" w:rsidRDefault="00F7299B" w:rsidP="00531AF6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Tlf.</w:t>
            </w:r>
            <w:r>
              <w:rPr>
                <w:rFonts w:ascii="Verdana" w:hAnsi="Verdana"/>
                <w:sz w:val="20"/>
              </w:rPr>
              <w:t>nr.</w:t>
            </w:r>
            <w:r w:rsidRPr="000D1970">
              <w:rPr>
                <w:rFonts w:ascii="Verdana" w:hAnsi="Verdana"/>
                <w:sz w:val="20"/>
              </w:rPr>
              <w:t>:</w:t>
            </w:r>
          </w:p>
        </w:tc>
      </w:tr>
      <w:tr w:rsidR="00F7299B" w:rsidRPr="00B71C33" w:rsidTr="00531AF6">
        <w:trPr>
          <w:cantSplit/>
          <w:trHeight w:val="243"/>
        </w:trPr>
        <w:tc>
          <w:tcPr>
            <w:tcW w:w="3119" w:type="dxa"/>
            <w:vMerge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F7299B" w:rsidRPr="000D1970" w:rsidRDefault="00F7299B" w:rsidP="00531AF6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E-mail:</w:t>
            </w:r>
          </w:p>
        </w:tc>
      </w:tr>
      <w:tr w:rsidR="00F7299B" w:rsidRPr="00B71C33" w:rsidTr="00531AF6">
        <w:trPr>
          <w:cantSplit/>
        </w:trPr>
        <w:tc>
          <w:tcPr>
            <w:tcW w:w="3119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 Revisor:</w:t>
            </w: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F7299B" w:rsidRPr="00B71C33" w:rsidRDefault="00F7299B" w:rsidP="00531AF6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F7299B" w:rsidRPr="00CC7089" w:rsidTr="00531AF6">
        <w:trPr>
          <w:cantSplit/>
        </w:trPr>
        <w:tc>
          <w:tcPr>
            <w:tcW w:w="3119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Aktivitetsom</w:t>
            </w:r>
            <w:r>
              <w:rPr>
                <w:rFonts w:ascii="Verdana" w:hAnsi="Verdana"/>
                <w:sz w:val="20"/>
              </w:rPr>
              <w:t>-</w:t>
            </w:r>
          </w:p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fang (antal)</w:t>
            </w: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Timetal og sats</w:t>
            </w: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Beløb i kr.</w:t>
            </w: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Noter</w:t>
            </w:r>
          </w:p>
        </w:tc>
      </w:tr>
      <w:tr w:rsidR="00F7299B" w:rsidRPr="00CC7089" w:rsidTr="00531AF6">
        <w:trPr>
          <w:cantSplit/>
        </w:trPr>
        <w:tc>
          <w:tcPr>
            <w:tcW w:w="3119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 Projektledelse/-deltagelse:</w:t>
            </w: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CC7089" w:rsidTr="00531AF6">
        <w:trPr>
          <w:cantSplit/>
        </w:trPr>
        <w:tc>
          <w:tcPr>
            <w:tcW w:w="3119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 Uddannelse, workshops, kurser o.lign.</w:t>
            </w: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CC7089" w:rsidTr="00531AF6">
        <w:trPr>
          <w:cantSplit/>
        </w:trPr>
        <w:tc>
          <w:tcPr>
            <w:tcW w:w="3119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 Kommunikation, formidling, materialer:</w:t>
            </w: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CC7089" w:rsidTr="00531AF6">
        <w:trPr>
          <w:cantSplit/>
        </w:trPr>
        <w:tc>
          <w:tcPr>
            <w:tcW w:w="3119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 Rejser og transport inkl. opholdsudgifter:</w:t>
            </w: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CC7089" w:rsidTr="00531AF6">
        <w:trPr>
          <w:cantSplit/>
        </w:trPr>
        <w:tc>
          <w:tcPr>
            <w:tcW w:w="3119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 Serviceydelser:</w:t>
            </w: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CC7089" w:rsidTr="00531AF6">
        <w:trPr>
          <w:cantSplit/>
        </w:trPr>
        <w:tc>
          <w:tcPr>
            <w:tcW w:w="3119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 Administration, revision:</w:t>
            </w: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CC7089" w:rsidTr="00531AF6">
        <w:trPr>
          <w:cantSplit/>
        </w:trPr>
        <w:tc>
          <w:tcPr>
            <w:tcW w:w="3119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 Andet:</w:t>
            </w: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CC7089" w:rsidTr="00531AF6">
        <w:trPr>
          <w:cantSplit/>
        </w:trPr>
        <w:tc>
          <w:tcPr>
            <w:tcW w:w="3119" w:type="dxa"/>
          </w:tcPr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 Evt. egenfinansiering:</w:t>
            </w: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  <w:tr w:rsidR="00F7299B" w:rsidRPr="00CC7089" w:rsidTr="00531AF6">
        <w:trPr>
          <w:cantSplit/>
        </w:trPr>
        <w:tc>
          <w:tcPr>
            <w:tcW w:w="3119" w:type="dxa"/>
          </w:tcPr>
          <w:p w:rsidR="00F7299B" w:rsidRPr="000D78DC" w:rsidRDefault="00F7299B" w:rsidP="00531AF6">
            <w:pPr>
              <w:rPr>
                <w:rFonts w:ascii="Verdana" w:hAnsi="Verdana"/>
                <w:b/>
                <w:sz w:val="20"/>
              </w:rPr>
            </w:pPr>
          </w:p>
          <w:p w:rsidR="00F7299B" w:rsidRPr="000D78DC" w:rsidRDefault="00F7299B" w:rsidP="00531AF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ANSØGT BELØB </w:t>
            </w:r>
            <w:r w:rsidRPr="000D78DC">
              <w:rPr>
                <w:rFonts w:ascii="Verdana" w:hAnsi="Verdana"/>
                <w:b/>
                <w:sz w:val="20"/>
              </w:rPr>
              <w:t>I ALT:</w:t>
            </w:r>
          </w:p>
          <w:p w:rsidR="00F7299B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F7299B" w:rsidRPr="00CC7089" w:rsidRDefault="00F7299B" w:rsidP="00531AF6">
            <w:pPr>
              <w:rPr>
                <w:rFonts w:ascii="Verdana" w:hAnsi="Verdana"/>
                <w:sz w:val="20"/>
              </w:rPr>
            </w:pPr>
          </w:p>
        </w:tc>
      </w:tr>
    </w:tbl>
    <w:p w:rsidR="00F7299B" w:rsidRDefault="00F7299B" w:rsidP="00F7299B">
      <w:pPr>
        <w:pStyle w:val="Overskrift1"/>
        <w:jc w:val="center"/>
      </w:pPr>
    </w:p>
    <w:p w:rsidR="00F7299B" w:rsidRPr="00892A20" w:rsidRDefault="00F7299B" w:rsidP="00F7299B">
      <w:pPr>
        <w:ind w:left="142"/>
        <w:rPr>
          <w:rFonts w:ascii="Arial" w:hAnsi="Arial" w:cs="Arial"/>
          <w:b/>
          <w:bCs/>
          <w:sz w:val="22"/>
          <w:szCs w:val="22"/>
        </w:rPr>
      </w:pPr>
    </w:p>
    <w:p w:rsidR="00F7299B" w:rsidRDefault="00F7299B" w:rsidP="00F7299B">
      <w:pPr>
        <w:ind w:left="142"/>
        <w:rPr>
          <w:rFonts w:ascii="Arial" w:hAnsi="Arial" w:cs="Arial"/>
          <w:b/>
          <w:bCs/>
          <w:sz w:val="28"/>
          <w:szCs w:val="28"/>
        </w:rPr>
        <w:sectPr w:rsidR="00F7299B">
          <w:footerReference w:type="even" r:id="rId6"/>
          <w:footerReference w:type="default" r:id="rId7"/>
          <w:headerReference w:type="first" r:id="rId8"/>
          <w:pgSz w:w="11906" w:h="16838" w:code="9"/>
          <w:pgMar w:top="1985" w:right="1134" w:bottom="1134" w:left="1134" w:header="709" w:footer="284" w:gutter="0"/>
          <w:paperSrc w:first="15"/>
          <w:pgNumType w:start="1"/>
          <w:cols w:space="708"/>
          <w:titlePg/>
        </w:sectPr>
      </w:pPr>
    </w:p>
    <w:p w:rsidR="00F7299B" w:rsidRDefault="00F7299B" w:rsidP="00F7299B">
      <w:pPr>
        <w:ind w:left="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F7299B" w:rsidRPr="00BB1045" w:rsidRDefault="00F7299B" w:rsidP="00F7299B">
      <w:pPr>
        <w:ind w:left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F7299B" w:rsidRPr="00BB1045" w:rsidRDefault="00F7299B" w:rsidP="00F7299B">
      <w:pPr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BB1045">
        <w:rPr>
          <w:rFonts w:ascii="Arial" w:hAnsi="Arial" w:cs="Arial"/>
          <w:b/>
          <w:bCs/>
          <w:sz w:val="24"/>
          <w:szCs w:val="24"/>
        </w:rPr>
        <w:t>Skema 4: Budget for hvert år</w:t>
      </w:r>
    </w:p>
    <w:p w:rsidR="00F7299B" w:rsidRPr="00803B6D" w:rsidRDefault="00F7299B" w:rsidP="00F7299B">
      <w:pPr>
        <w:jc w:val="center"/>
        <w:rPr>
          <w:rFonts w:ascii="Arial" w:hAnsi="Arial" w:cs="Arial"/>
          <w:b/>
          <w:sz w:val="20"/>
        </w:rPr>
      </w:pPr>
      <w:r w:rsidRPr="00E66F89"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/>
          <w:sz w:val="20"/>
        </w:rPr>
        <w:t>Styrket rekruttering af kommunale sundhedstilbud</w:t>
      </w:r>
      <w:r w:rsidRPr="00803B6D">
        <w:rPr>
          <w:rFonts w:ascii="Arial" w:hAnsi="Arial" w:cs="Arial"/>
          <w:b/>
          <w:sz w:val="20"/>
        </w:rPr>
        <w:t>”</w:t>
      </w:r>
    </w:p>
    <w:p w:rsidR="00F7299B" w:rsidRPr="00DE4F68" w:rsidRDefault="00F7299B" w:rsidP="00F7299B">
      <w:pPr>
        <w:jc w:val="center"/>
        <w:rPr>
          <w:sz w:val="24"/>
          <w:szCs w:val="24"/>
        </w:rPr>
      </w:pPr>
    </w:p>
    <w:tbl>
      <w:tblPr>
        <w:tblW w:w="13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1094"/>
        <w:gridCol w:w="1167"/>
        <w:gridCol w:w="1095"/>
        <w:gridCol w:w="1167"/>
        <w:gridCol w:w="1046"/>
        <w:gridCol w:w="1290"/>
        <w:gridCol w:w="1095"/>
        <w:gridCol w:w="1167"/>
        <w:gridCol w:w="1095"/>
        <w:gridCol w:w="1167"/>
      </w:tblGrid>
      <w:tr w:rsidR="00D430B8" w:rsidRPr="00D430B8" w:rsidTr="00D430B8">
        <w:trPr>
          <w:trHeight w:val="465"/>
        </w:trPr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Projektets titel</w:t>
            </w:r>
          </w:p>
        </w:tc>
        <w:tc>
          <w:tcPr>
            <w:tcW w:w="113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430B8" w:rsidRPr="00D430B8" w:rsidTr="00D430B8">
        <w:trPr>
          <w:trHeight w:val="300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Samlet beløb</w:t>
            </w:r>
          </w:p>
        </w:tc>
      </w:tr>
      <w:tr w:rsidR="00D430B8" w:rsidRPr="00D430B8" w:rsidTr="00D430B8">
        <w:trPr>
          <w:trHeight w:val="315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(Angiv beløb i kr.)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(Angiv beløb i kr.)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(Angiv beløb i kr.)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(Angiv beløb i kr.)</w:t>
            </w:r>
          </w:p>
        </w:tc>
        <w:tc>
          <w:tcPr>
            <w:tcW w:w="22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30B8" w:rsidRPr="00D430B8" w:rsidTr="00D430B8">
        <w:trPr>
          <w:trHeight w:val="300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Egen</w:t>
            </w: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softHyphen/>
              <w:t>finan</w:t>
            </w: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softHyphen/>
              <w:t>siering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Fra Sundheds</w:t>
            </w: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softHyphen/>
            </w: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softHyphen/>
            </w: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softHyphen/>
              <w:t>sty</w:t>
            </w: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softHyphen/>
              <w:t>rel</w:t>
            </w: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softHyphen/>
              <w:t>sen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Egen</w:t>
            </w: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softHyphen/>
              <w:t>finan</w:t>
            </w: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softHyphen/>
              <w:t>siering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Fra Sundheds</w:t>
            </w: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softHyphen/>
              <w:t>styrelsen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D430B8" w:rsidRPr="00D430B8" w:rsidRDefault="00D430B8" w:rsidP="00050C9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Egen</w:t>
            </w: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softHyphen/>
              <w:t>finan</w:t>
            </w: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softHyphen/>
              <w:t>siering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Fra Sundheds-styrelsen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Egen</w:t>
            </w: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softHyphen/>
              <w:t>finan</w:t>
            </w: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softHyphen/>
              <w:t>siering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Fra Sundheds-styrelsen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Egen</w:t>
            </w: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softHyphen/>
              <w:t>finan</w:t>
            </w: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softHyphen/>
              <w:t>siering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Fra Sundheds-styrelsen</w:t>
            </w:r>
          </w:p>
        </w:tc>
      </w:tr>
      <w:tr w:rsidR="00D430B8" w:rsidRPr="00D430B8" w:rsidTr="00D430B8">
        <w:trPr>
          <w:trHeight w:val="315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430B8" w:rsidRPr="00D430B8" w:rsidTr="00D430B8">
        <w:trPr>
          <w:trHeight w:val="450"/>
        </w:trPr>
        <w:tc>
          <w:tcPr>
            <w:tcW w:w="1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Projektledelse/-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D430B8" w:rsidRPr="00D430B8" w:rsidTr="00D430B8">
        <w:trPr>
          <w:trHeight w:val="300"/>
        </w:trPr>
        <w:tc>
          <w:tcPr>
            <w:tcW w:w="1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deltagelse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430B8" w:rsidRPr="00D430B8" w:rsidTr="00D430B8">
        <w:trPr>
          <w:trHeight w:val="315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430B8" w:rsidRPr="00D430B8" w:rsidTr="00D430B8">
        <w:trPr>
          <w:trHeight w:val="300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Uddannelse, kurser, workshops o.lign.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D430B8" w:rsidRPr="00D430B8" w:rsidTr="00D430B8">
        <w:trPr>
          <w:trHeight w:val="315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430B8" w:rsidRPr="00D430B8" w:rsidTr="00D430B8">
        <w:trPr>
          <w:trHeight w:val="300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Kommunikation, materialer, mv.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D430B8" w:rsidRPr="00D430B8" w:rsidTr="00D430B8">
        <w:trPr>
          <w:trHeight w:val="315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430B8" w:rsidRPr="00D430B8" w:rsidTr="00D430B8">
        <w:trPr>
          <w:trHeight w:val="300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Rejser og transport inkl. opholdsudgifter: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D430B8" w:rsidRPr="00D430B8" w:rsidTr="00D430B8">
        <w:trPr>
          <w:trHeight w:val="315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430B8" w:rsidRPr="00D430B8" w:rsidTr="00D430B8">
        <w:trPr>
          <w:trHeight w:val="300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Serviceydelser: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D430B8" w:rsidRPr="00D430B8" w:rsidTr="00D430B8">
        <w:trPr>
          <w:trHeight w:val="315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430B8" w:rsidRPr="00D430B8" w:rsidTr="00D430B8">
        <w:trPr>
          <w:trHeight w:val="300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Administration og revision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D430B8" w:rsidRPr="00D430B8" w:rsidTr="00D430B8">
        <w:trPr>
          <w:trHeight w:val="315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430B8" w:rsidRPr="00D430B8" w:rsidTr="00D430B8">
        <w:trPr>
          <w:trHeight w:val="300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Andet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D430B8" w:rsidRPr="00D430B8" w:rsidTr="00D430B8">
        <w:trPr>
          <w:trHeight w:val="315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430B8" w:rsidRPr="00D430B8" w:rsidTr="00D430B8">
        <w:trPr>
          <w:trHeight w:val="315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D430B8" w:rsidRPr="00D430B8" w:rsidRDefault="00D430B8" w:rsidP="00D430B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 alt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D430B8" w:rsidRPr="00D430B8" w:rsidRDefault="00D430B8" w:rsidP="00D430B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30B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F7299B" w:rsidRPr="00DE4F68" w:rsidRDefault="00F7299B" w:rsidP="00F7299B">
      <w:pPr>
        <w:rPr>
          <w:rFonts w:ascii="Verdana" w:hAnsi="Verdana"/>
          <w:sz w:val="20"/>
        </w:rPr>
      </w:pPr>
    </w:p>
    <w:p w:rsidR="00F7299B" w:rsidRDefault="00F7299B" w:rsidP="00F7299B"/>
    <w:p w:rsidR="00531AF6" w:rsidRDefault="00531AF6"/>
    <w:sectPr w:rsidR="00531AF6" w:rsidSect="00531AF6">
      <w:pgSz w:w="16838" w:h="11906" w:orient="landscape" w:code="9"/>
      <w:pgMar w:top="1134" w:right="1985" w:bottom="1134" w:left="1134" w:header="709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51" w:rsidRDefault="00C41D51" w:rsidP="00F7299B">
      <w:r>
        <w:separator/>
      </w:r>
    </w:p>
  </w:endnote>
  <w:endnote w:type="continuationSeparator" w:id="0">
    <w:p w:rsidR="00C41D51" w:rsidRDefault="00C41D51" w:rsidP="00F7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F6" w:rsidRDefault="00531AF6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531AF6" w:rsidRDefault="00531AF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F6" w:rsidRPr="004C4878" w:rsidRDefault="00531AF6">
    <w:pPr>
      <w:pStyle w:val="Sidefod"/>
      <w:framePr w:wrap="around" w:vAnchor="text" w:hAnchor="margin" w:xAlign="right" w:y="1"/>
      <w:rPr>
        <w:rStyle w:val="Sidetal"/>
        <w:rFonts w:ascii="Verdana" w:hAnsi="Verdana" w:cs="Arial"/>
        <w:sz w:val="18"/>
        <w:szCs w:val="18"/>
      </w:rPr>
    </w:pPr>
    <w:r w:rsidRPr="004C4878">
      <w:rPr>
        <w:rStyle w:val="Sidetal"/>
        <w:rFonts w:ascii="Verdana" w:hAnsi="Verdana" w:cs="Arial"/>
        <w:sz w:val="18"/>
        <w:szCs w:val="18"/>
      </w:rPr>
      <w:fldChar w:fldCharType="begin"/>
    </w:r>
    <w:r w:rsidRPr="004C4878">
      <w:rPr>
        <w:rStyle w:val="Sidetal"/>
        <w:rFonts w:ascii="Verdana" w:hAnsi="Verdana" w:cs="Arial"/>
        <w:sz w:val="18"/>
        <w:szCs w:val="18"/>
      </w:rPr>
      <w:instrText xml:space="preserve">PAGE  </w:instrText>
    </w:r>
    <w:r w:rsidRPr="004C4878">
      <w:rPr>
        <w:rStyle w:val="Sidetal"/>
        <w:rFonts w:ascii="Verdana" w:hAnsi="Verdana" w:cs="Arial"/>
        <w:sz w:val="18"/>
        <w:szCs w:val="18"/>
      </w:rPr>
      <w:fldChar w:fldCharType="separate"/>
    </w:r>
    <w:r w:rsidR="00441E62">
      <w:rPr>
        <w:rStyle w:val="Sidetal"/>
        <w:rFonts w:ascii="Verdana" w:hAnsi="Verdana" w:cs="Arial"/>
        <w:noProof/>
        <w:sz w:val="18"/>
        <w:szCs w:val="18"/>
      </w:rPr>
      <w:t>2</w:t>
    </w:r>
    <w:r w:rsidRPr="004C4878">
      <w:rPr>
        <w:rStyle w:val="Sidetal"/>
        <w:rFonts w:ascii="Verdana" w:hAnsi="Verdana" w:cs="Arial"/>
        <w:sz w:val="18"/>
        <w:szCs w:val="18"/>
      </w:rPr>
      <w:fldChar w:fldCharType="end"/>
    </w:r>
  </w:p>
  <w:p w:rsidR="00531AF6" w:rsidRDefault="00531AF6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51" w:rsidRDefault="00C41D51" w:rsidP="00F7299B">
      <w:r>
        <w:separator/>
      </w:r>
    </w:p>
  </w:footnote>
  <w:footnote w:type="continuationSeparator" w:id="0">
    <w:p w:rsidR="00C41D51" w:rsidRDefault="00C41D51" w:rsidP="00F7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F6" w:rsidRDefault="00531AF6">
    <w:pPr>
      <w:pStyle w:val="Sidehoved"/>
    </w:pPr>
    <w:r>
      <w:rPr>
        <w:noProof/>
      </w:rPr>
      <w:drawing>
        <wp:inline distT="0" distB="0" distL="0" distR="0" wp14:anchorId="29DEC32E" wp14:editId="61F2946D">
          <wp:extent cx="1905000" cy="447675"/>
          <wp:effectExtent l="0" t="0" r="0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logo_da_200x47px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9B"/>
    <w:rsid w:val="00001EA7"/>
    <w:rsid w:val="00075996"/>
    <w:rsid w:val="00090666"/>
    <w:rsid w:val="00441E62"/>
    <w:rsid w:val="00531AF6"/>
    <w:rsid w:val="008017BF"/>
    <w:rsid w:val="00860CF8"/>
    <w:rsid w:val="00B14A80"/>
    <w:rsid w:val="00C41D51"/>
    <w:rsid w:val="00D430B8"/>
    <w:rsid w:val="00F7299B"/>
    <w:rsid w:val="00F73187"/>
    <w:rsid w:val="00F9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B3DE1E-B0B3-459A-93AB-716FE1DF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99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F7299B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F7299B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F7299B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7299B"/>
    <w:rPr>
      <w:rFonts w:ascii="Arial" w:eastAsia="Times New Roman" w:hAnsi="Arial" w:cs="Times New Roman"/>
      <w:b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F7299B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F7299B"/>
    <w:rPr>
      <w:rFonts w:ascii="Arial" w:eastAsia="Times New Roman" w:hAnsi="Arial" w:cs="Times New Roman"/>
      <w:b/>
      <w:szCs w:val="20"/>
      <w:lang w:eastAsia="da-DK"/>
    </w:rPr>
  </w:style>
  <w:style w:type="paragraph" w:styleId="Sidehoved">
    <w:name w:val="header"/>
    <w:basedOn w:val="Normal"/>
    <w:link w:val="SidehovedTegn"/>
    <w:rsid w:val="00F729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7299B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rsid w:val="00F7299B"/>
    <w:pPr>
      <w:tabs>
        <w:tab w:val="center" w:pos="4819"/>
        <w:tab w:val="right" w:pos="9638"/>
      </w:tabs>
    </w:pPr>
    <w:rPr>
      <w:sz w:val="20"/>
    </w:rPr>
  </w:style>
  <w:style w:type="character" w:customStyle="1" w:styleId="SidefodTegn">
    <w:name w:val="Sidefod Tegn"/>
    <w:basedOn w:val="Standardskrifttypeiafsnit"/>
    <w:link w:val="Sidefod"/>
    <w:rsid w:val="00F7299B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rsid w:val="00F729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299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299B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430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430B8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30B8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430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30B8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F74389AC</Template>
  <TotalTime>0</TotalTime>
  <Pages>8</Pages>
  <Words>591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 Mark Jacobsen</dc:creator>
  <cp:lastModifiedBy>Thea Schmidt</cp:lastModifiedBy>
  <cp:revision>2</cp:revision>
  <dcterms:created xsi:type="dcterms:W3CDTF">2019-02-18T09:57:00Z</dcterms:created>
  <dcterms:modified xsi:type="dcterms:W3CDTF">2019-02-18T09:57:00Z</dcterms:modified>
</cp:coreProperties>
</file>