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46" w:rsidRPr="00EC4A17" w:rsidRDefault="00EC4A17" w:rsidP="00EC4A17">
      <w:pPr>
        <w:jc w:val="center"/>
        <w:rPr>
          <w:rFonts w:ascii="Arial" w:hAnsi="Arial"/>
          <w:bCs/>
          <w:sz w:val="28"/>
          <w:szCs w:val="28"/>
        </w:rPr>
      </w:pPr>
      <w:bookmarkStart w:id="0" w:name="_GoBack"/>
      <w:bookmarkEnd w:id="0"/>
      <w:r w:rsidRPr="00EC4A17">
        <w:rPr>
          <w:rFonts w:ascii="Arial" w:hAnsi="Arial"/>
          <w:bCs/>
          <w:sz w:val="28"/>
          <w:szCs w:val="28"/>
        </w:rPr>
        <w:t xml:space="preserve">Ansøgningsskema for Satspuljeprojekt: </w:t>
      </w:r>
    </w:p>
    <w:p w:rsidR="00EC4A17" w:rsidRDefault="00EC4A17" w:rsidP="00523D50">
      <w:pPr>
        <w:jc w:val="center"/>
        <w:rPr>
          <w:rFonts w:ascii="Verdana" w:hAnsi="Verdana"/>
          <w:b/>
          <w:sz w:val="28"/>
          <w:szCs w:val="32"/>
        </w:rPr>
      </w:pPr>
    </w:p>
    <w:p w:rsidR="000F3943" w:rsidRPr="00F91EDC" w:rsidRDefault="00533A56" w:rsidP="00523D50">
      <w:pPr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Sundhedspolitisk udspil – midler til sårbare gravide</w:t>
      </w:r>
    </w:p>
    <w:p w:rsidR="00523D50" w:rsidRDefault="00523D50" w:rsidP="00523D50">
      <w:pPr>
        <w:jc w:val="center"/>
        <w:rPr>
          <w:rFonts w:ascii="Verdana" w:hAnsi="Verdana"/>
          <w:sz w:val="32"/>
          <w:szCs w:val="32"/>
        </w:rPr>
      </w:pPr>
    </w:p>
    <w:p w:rsidR="002C3A46" w:rsidRPr="00F91EDC" w:rsidRDefault="002C3A46" w:rsidP="00523D50">
      <w:pPr>
        <w:jc w:val="center"/>
        <w:rPr>
          <w:rFonts w:ascii="Verdana" w:hAnsi="Verdana"/>
          <w:sz w:val="28"/>
          <w:szCs w:val="32"/>
        </w:rPr>
      </w:pPr>
    </w:p>
    <w:p w:rsidR="00523D50" w:rsidRDefault="00523D50" w:rsidP="00523D50">
      <w:pPr>
        <w:ind w:left="2608" w:firstLine="1304"/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0F3943" w:rsidTr="00E621F7">
        <w:tc>
          <w:tcPr>
            <w:tcW w:w="4819" w:type="dxa"/>
          </w:tcPr>
          <w:p w:rsidR="000F3943" w:rsidRPr="002C3A46" w:rsidRDefault="000F3943" w:rsidP="004D1C90">
            <w:pPr>
              <w:pStyle w:val="Overskrift2"/>
              <w:jc w:val="center"/>
              <w:rPr>
                <w:rFonts w:ascii="Verdana" w:hAnsi="Verdana"/>
                <w:sz w:val="20"/>
              </w:rPr>
            </w:pPr>
          </w:p>
          <w:p w:rsidR="00523D50" w:rsidRPr="002C3A46" w:rsidRDefault="00523D50" w:rsidP="004D1C90">
            <w:pPr>
              <w:pStyle w:val="Overskrift1"/>
              <w:jc w:val="center"/>
              <w:rPr>
                <w:rFonts w:ascii="Verdana" w:hAnsi="Verdana"/>
                <w:sz w:val="20"/>
              </w:rPr>
            </w:pPr>
            <w:r w:rsidRPr="002C3A46">
              <w:rPr>
                <w:rFonts w:ascii="Verdana" w:hAnsi="Verdana"/>
                <w:sz w:val="20"/>
              </w:rPr>
              <w:t xml:space="preserve">Frist for </w:t>
            </w:r>
            <w:r w:rsidR="00E51738" w:rsidRPr="002C3A46">
              <w:rPr>
                <w:rFonts w:ascii="Verdana" w:hAnsi="Verdana"/>
                <w:sz w:val="20"/>
              </w:rPr>
              <w:t xml:space="preserve">indsendelse af </w:t>
            </w:r>
            <w:r w:rsidR="00E621F7" w:rsidRPr="002C3A46">
              <w:rPr>
                <w:rFonts w:ascii="Verdana" w:hAnsi="Verdana"/>
                <w:sz w:val="20"/>
              </w:rPr>
              <w:br/>
            </w:r>
            <w:r w:rsidR="00985D04" w:rsidRPr="002C3A46">
              <w:rPr>
                <w:rFonts w:ascii="Verdana" w:hAnsi="Verdana"/>
                <w:sz w:val="20"/>
              </w:rPr>
              <w:t>ansøgning</w:t>
            </w:r>
          </w:p>
          <w:p w:rsidR="008F2943" w:rsidRPr="002C3A46" w:rsidRDefault="008F2943" w:rsidP="008F2943">
            <w:pPr>
              <w:rPr>
                <w:sz w:val="20"/>
              </w:rPr>
            </w:pPr>
          </w:p>
          <w:p w:rsidR="00523D50" w:rsidRPr="002C3A46" w:rsidRDefault="004D21C1" w:rsidP="004D1C9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29. august 2014 kl. 9.00</w:t>
            </w:r>
          </w:p>
          <w:p w:rsidR="000F3943" w:rsidRPr="002C3A46" w:rsidRDefault="000F3943" w:rsidP="004D1C90">
            <w:pPr>
              <w:pStyle w:val="Overskrift3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20" w:type="dxa"/>
          </w:tcPr>
          <w:p w:rsidR="000F3943" w:rsidRPr="002C3A46" w:rsidRDefault="000F3943">
            <w:pPr>
              <w:pStyle w:val="Overskrift3"/>
              <w:rPr>
                <w:rFonts w:ascii="Verdana" w:hAnsi="Verdana"/>
                <w:sz w:val="20"/>
              </w:rPr>
            </w:pPr>
          </w:p>
          <w:p w:rsidR="000F3943" w:rsidRPr="002C3A46" w:rsidRDefault="00440CA0">
            <w:pPr>
              <w:pStyle w:val="Overskrift3"/>
              <w:rPr>
                <w:rFonts w:ascii="Verdana" w:hAnsi="Verdana"/>
                <w:sz w:val="20"/>
              </w:rPr>
            </w:pPr>
            <w:r w:rsidRPr="002C3A46">
              <w:rPr>
                <w:rFonts w:ascii="Verdana" w:hAnsi="Verdana"/>
                <w:sz w:val="20"/>
              </w:rPr>
              <w:t>S</w:t>
            </w:r>
            <w:r w:rsidR="00523D50" w:rsidRPr="002C3A46">
              <w:rPr>
                <w:rFonts w:ascii="Verdana" w:hAnsi="Verdana"/>
                <w:sz w:val="20"/>
              </w:rPr>
              <w:t>kema</w:t>
            </w:r>
            <w:r w:rsidRPr="002C3A46">
              <w:rPr>
                <w:rFonts w:ascii="Verdana" w:hAnsi="Verdana"/>
                <w:sz w:val="20"/>
              </w:rPr>
              <w:t>et</w:t>
            </w:r>
            <w:r w:rsidR="00523D50" w:rsidRPr="002C3A46">
              <w:rPr>
                <w:rFonts w:ascii="Verdana" w:hAnsi="Verdana"/>
                <w:sz w:val="20"/>
              </w:rPr>
              <w:t xml:space="preserve"> s</w:t>
            </w:r>
            <w:r w:rsidR="000F3943" w:rsidRPr="002C3A46">
              <w:rPr>
                <w:rFonts w:ascii="Verdana" w:hAnsi="Verdana"/>
                <w:sz w:val="20"/>
              </w:rPr>
              <w:t>endes til</w:t>
            </w:r>
          </w:p>
          <w:p w:rsidR="00523D50" w:rsidRPr="002C3A46" w:rsidRDefault="00523D50" w:rsidP="00523D50">
            <w:pPr>
              <w:pStyle w:val="Overskrift3"/>
              <w:rPr>
                <w:rFonts w:ascii="Verdana" w:hAnsi="Verdana"/>
                <w:b w:val="0"/>
                <w:sz w:val="20"/>
              </w:rPr>
            </w:pPr>
          </w:p>
          <w:p w:rsidR="009C1672" w:rsidRDefault="00236118" w:rsidP="00523D50">
            <w:pPr>
              <w:pStyle w:val="Overskrift3"/>
              <w:rPr>
                <w:rFonts w:ascii="Verdana" w:hAnsi="Verdana"/>
                <w:b w:val="0"/>
                <w:sz w:val="20"/>
              </w:rPr>
            </w:pPr>
            <w:hyperlink r:id="rId7" w:history="1">
              <w:r w:rsidR="009C1672" w:rsidRPr="0066299E">
                <w:rPr>
                  <w:rStyle w:val="Hyperlink"/>
                  <w:rFonts w:ascii="Verdana" w:hAnsi="Verdana"/>
                  <w:b w:val="0"/>
                  <w:sz w:val="20"/>
                </w:rPr>
                <w:t>FOBS@sst.dk</w:t>
              </w:r>
            </w:hyperlink>
          </w:p>
          <w:p w:rsidR="009C1672" w:rsidRDefault="009C1672" w:rsidP="00523D50">
            <w:pPr>
              <w:pStyle w:val="Overskrift3"/>
              <w:rPr>
                <w:rFonts w:ascii="Verdana" w:hAnsi="Verdana"/>
                <w:b w:val="0"/>
                <w:sz w:val="20"/>
              </w:rPr>
            </w:pPr>
          </w:p>
          <w:p w:rsidR="00533A56" w:rsidRDefault="00533A56" w:rsidP="00533A56">
            <w:proofErr w:type="spellStart"/>
            <w:r>
              <w:t>Mrk</w:t>
            </w:r>
            <w:proofErr w:type="spellEnd"/>
            <w:r>
              <w:t xml:space="preserve">: SPU-midler til sårbare gravide, xx kommune” </w:t>
            </w:r>
          </w:p>
          <w:p w:rsidR="000F3943" w:rsidRPr="002C3A46" w:rsidRDefault="00533A56" w:rsidP="00533A56">
            <w:pPr>
              <w:rPr>
                <w:rFonts w:ascii="Verdana" w:hAnsi="Verdana"/>
                <w:b/>
                <w:sz w:val="20"/>
              </w:rPr>
            </w:pPr>
            <w:r>
              <w:t>Journalnummer 1-1611-25/2/ANP.</w:t>
            </w:r>
          </w:p>
        </w:tc>
      </w:tr>
    </w:tbl>
    <w:p w:rsidR="00C8078D" w:rsidRDefault="00C8078D">
      <w:pPr>
        <w:rPr>
          <w:rFonts w:ascii="Verdana" w:hAnsi="Verdana"/>
          <w:sz w:val="16"/>
          <w:szCs w:val="16"/>
        </w:rPr>
      </w:pPr>
    </w:p>
    <w:p w:rsidR="00C8078D" w:rsidRDefault="00C8078D">
      <w:pPr>
        <w:rPr>
          <w:rFonts w:ascii="Verdana" w:hAnsi="Verdana"/>
          <w:sz w:val="16"/>
          <w:szCs w:val="16"/>
        </w:rPr>
      </w:pPr>
    </w:p>
    <w:p w:rsidR="002C3A46" w:rsidRDefault="002C3A46" w:rsidP="007D5F79">
      <w:pPr>
        <w:rPr>
          <w:rFonts w:ascii="Verdana" w:hAnsi="Verdana"/>
          <w:sz w:val="16"/>
          <w:szCs w:val="16"/>
        </w:rPr>
      </w:pPr>
    </w:p>
    <w:p w:rsidR="00A60392" w:rsidRPr="002C3A46" w:rsidRDefault="00FA353E" w:rsidP="007D5F79">
      <w:pPr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>Inden skemaet udfyldes</w:t>
      </w:r>
      <w:r w:rsidR="00F91EDC" w:rsidRPr="002C3A46">
        <w:rPr>
          <w:rFonts w:ascii="Verdana" w:hAnsi="Verdana"/>
          <w:sz w:val="20"/>
        </w:rPr>
        <w:t>,</w:t>
      </w:r>
      <w:r w:rsidRPr="002C3A46">
        <w:rPr>
          <w:rFonts w:ascii="Verdana" w:hAnsi="Verdana"/>
          <w:sz w:val="20"/>
        </w:rPr>
        <w:t xml:space="preserve"> læses </w:t>
      </w:r>
      <w:r w:rsidR="00A60BF4" w:rsidRPr="002C3A46">
        <w:rPr>
          <w:rFonts w:ascii="Verdana" w:hAnsi="Verdana"/>
          <w:sz w:val="20"/>
        </w:rPr>
        <w:t>”</w:t>
      </w:r>
      <w:r w:rsidRPr="002C3A46">
        <w:rPr>
          <w:rFonts w:ascii="Verdana" w:hAnsi="Verdana"/>
          <w:sz w:val="20"/>
        </w:rPr>
        <w:t xml:space="preserve">Vejledning </w:t>
      </w:r>
      <w:r w:rsidR="002E049D">
        <w:rPr>
          <w:rFonts w:ascii="Verdana" w:hAnsi="Verdana"/>
          <w:sz w:val="20"/>
        </w:rPr>
        <w:t>til ansøgning:</w:t>
      </w:r>
      <w:r w:rsidR="005007D5" w:rsidRPr="002C3A46">
        <w:rPr>
          <w:rFonts w:ascii="Verdana" w:hAnsi="Verdana"/>
          <w:sz w:val="20"/>
        </w:rPr>
        <w:t xml:space="preserve"> </w:t>
      </w:r>
      <w:r w:rsidR="00533A56">
        <w:rPr>
          <w:rFonts w:ascii="Verdana" w:hAnsi="Verdana"/>
          <w:sz w:val="20"/>
        </w:rPr>
        <w:t>Sundhedspolitisk udspil – midler til sårbare gravide</w:t>
      </w:r>
      <w:r w:rsidR="007D5F79" w:rsidRPr="007D5F79">
        <w:rPr>
          <w:rFonts w:ascii="Verdana" w:hAnsi="Verdana"/>
          <w:sz w:val="20"/>
        </w:rPr>
        <w:t>”</w:t>
      </w:r>
      <w:r w:rsidR="007D5F79">
        <w:rPr>
          <w:rFonts w:ascii="Verdana" w:hAnsi="Verdana"/>
          <w:sz w:val="20"/>
        </w:rPr>
        <w:t>.</w:t>
      </w:r>
      <w:r w:rsidR="00A60BF4" w:rsidRPr="002C3A46">
        <w:rPr>
          <w:rFonts w:ascii="Verdana" w:hAnsi="Verdana"/>
          <w:sz w:val="20"/>
        </w:rPr>
        <w:t xml:space="preserve"> </w:t>
      </w:r>
    </w:p>
    <w:p w:rsidR="00F91EDC" w:rsidRPr="002C3A46" w:rsidRDefault="00F91EDC" w:rsidP="007D5F79">
      <w:pPr>
        <w:rPr>
          <w:rFonts w:ascii="Verdana" w:hAnsi="Verdana"/>
          <w:sz w:val="20"/>
        </w:rPr>
      </w:pPr>
    </w:p>
    <w:p w:rsidR="003B3BAD" w:rsidRPr="002C3A46" w:rsidRDefault="003B3BAD">
      <w:pPr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>Vejledningen skal følges og alle rubrikker besvares.</w:t>
      </w:r>
    </w:p>
    <w:p w:rsidR="003B3BAD" w:rsidRDefault="003B3BAD">
      <w:pPr>
        <w:rPr>
          <w:rFonts w:ascii="Verdana" w:hAnsi="Verdana"/>
          <w:sz w:val="20"/>
        </w:rPr>
      </w:pPr>
    </w:p>
    <w:p w:rsidR="002C3A46" w:rsidRPr="002C3A46" w:rsidRDefault="002C3A46">
      <w:pPr>
        <w:rPr>
          <w:rFonts w:ascii="Verdana" w:hAnsi="Verdana"/>
          <w:sz w:val="20"/>
        </w:rPr>
      </w:pPr>
    </w:p>
    <w:p w:rsidR="004D1C90" w:rsidRDefault="00FA353E">
      <w:pPr>
        <w:rPr>
          <w:rFonts w:ascii="Verdana" w:hAnsi="Verdana"/>
          <w:b/>
          <w:sz w:val="20"/>
        </w:rPr>
      </w:pPr>
      <w:r w:rsidRPr="002C3A46">
        <w:rPr>
          <w:rFonts w:ascii="Verdana" w:hAnsi="Verdana"/>
          <w:b/>
          <w:sz w:val="20"/>
        </w:rPr>
        <w:t>Som bilag vedlægges følgende:</w:t>
      </w:r>
    </w:p>
    <w:p w:rsidR="00EC4A17" w:rsidRPr="002C3A46" w:rsidRDefault="00EC4A17">
      <w:pPr>
        <w:rPr>
          <w:rFonts w:ascii="Verdana" w:hAnsi="Verdana"/>
          <w:b/>
          <w:sz w:val="20"/>
        </w:rPr>
      </w:pPr>
    </w:p>
    <w:p w:rsidR="00533A56" w:rsidRDefault="00FA353E" w:rsidP="00500867">
      <w:pPr>
        <w:tabs>
          <w:tab w:val="left" w:pos="993"/>
        </w:tabs>
        <w:ind w:left="992" w:hanging="992"/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>Bilag 1</w:t>
      </w:r>
      <w:r w:rsidR="00533A56">
        <w:rPr>
          <w:rFonts w:ascii="Verdana" w:hAnsi="Verdana"/>
          <w:sz w:val="20"/>
        </w:rPr>
        <w:t xml:space="preserve">: </w:t>
      </w:r>
    </w:p>
    <w:p w:rsidR="00FA353E" w:rsidRDefault="00533A56" w:rsidP="00500867">
      <w:pPr>
        <w:tabs>
          <w:tab w:val="left" w:pos="993"/>
        </w:tabs>
        <w:ind w:left="992" w:hanging="99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Underskreven samarbejdsaftale mellem kommune(r), region og frivillige organisationer</w:t>
      </w:r>
    </w:p>
    <w:p w:rsidR="00EC4A17" w:rsidRPr="002C3A46" w:rsidRDefault="00EC4A17" w:rsidP="00500867">
      <w:pPr>
        <w:tabs>
          <w:tab w:val="left" w:pos="993"/>
        </w:tabs>
        <w:ind w:left="992" w:hanging="992"/>
        <w:rPr>
          <w:rFonts w:ascii="Verdana" w:hAnsi="Verdana"/>
          <w:sz w:val="20"/>
        </w:rPr>
      </w:pPr>
    </w:p>
    <w:p w:rsidR="009A291E" w:rsidRPr="002C3A46" w:rsidRDefault="00A60BF4" w:rsidP="00500867">
      <w:pPr>
        <w:tabs>
          <w:tab w:val="left" w:pos="993"/>
        </w:tabs>
        <w:ind w:left="992" w:hanging="992"/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 xml:space="preserve"> </w:t>
      </w:r>
    </w:p>
    <w:p w:rsidR="00C8078D" w:rsidRPr="002C3A46" w:rsidRDefault="00C8078D">
      <w:pPr>
        <w:rPr>
          <w:rFonts w:ascii="Arial" w:hAnsi="Arial"/>
          <w:sz w:val="20"/>
        </w:rPr>
      </w:pPr>
    </w:p>
    <w:p w:rsidR="00665965" w:rsidRDefault="00665965">
      <w:pPr>
        <w:rPr>
          <w:rFonts w:ascii="Arial" w:hAnsi="Arial"/>
          <w:sz w:val="22"/>
        </w:rPr>
      </w:pPr>
    </w:p>
    <w:p w:rsidR="00665965" w:rsidRDefault="002C3A4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665965" w:rsidRPr="00EC4A17" w:rsidRDefault="00DF3AC0" w:rsidP="000D78DC">
      <w:pPr>
        <w:jc w:val="center"/>
        <w:rPr>
          <w:rFonts w:ascii="Arial" w:hAnsi="Arial"/>
          <w:b/>
          <w:bCs/>
          <w:sz w:val="28"/>
          <w:szCs w:val="28"/>
        </w:rPr>
      </w:pPr>
      <w:r w:rsidRPr="00EC4A17">
        <w:rPr>
          <w:rFonts w:ascii="Arial" w:hAnsi="Arial"/>
          <w:b/>
          <w:bCs/>
          <w:sz w:val="28"/>
          <w:szCs w:val="28"/>
        </w:rPr>
        <w:lastRenderedPageBreak/>
        <w:t>Skema 1:</w:t>
      </w:r>
      <w:r w:rsidR="00665965" w:rsidRPr="00EC4A17">
        <w:rPr>
          <w:rFonts w:ascii="Arial" w:hAnsi="Arial"/>
          <w:b/>
          <w:bCs/>
          <w:sz w:val="28"/>
          <w:szCs w:val="28"/>
        </w:rPr>
        <w:t xml:space="preserve"> Ansøgnin</w:t>
      </w:r>
      <w:r w:rsidR="000D78DC" w:rsidRPr="00EC4A17">
        <w:rPr>
          <w:rFonts w:ascii="Arial" w:hAnsi="Arial"/>
          <w:b/>
          <w:bCs/>
          <w:sz w:val="28"/>
          <w:szCs w:val="28"/>
        </w:rPr>
        <w:t>g</w:t>
      </w:r>
      <w:r w:rsidR="00665965" w:rsidRPr="00EC4A17">
        <w:rPr>
          <w:rFonts w:ascii="Arial" w:hAnsi="Arial"/>
          <w:b/>
          <w:bCs/>
          <w:sz w:val="28"/>
          <w:szCs w:val="28"/>
        </w:rPr>
        <w:t>sskema</w:t>
      </w:r>
      <w:r w:rsidR="00DF2C6A">
        <w:rPr>
          <w:rFonts w:ascii="Arial" w:hAnsi="Arial"/>
          <w:b/>
          <w:bCs/>
          <w:sz w:val="28"/>
          <w:szCs w:val="28"/>
        </w:rPr>
        <w:t xml:space="preserve"> til projektstøtte</w:t>
      </w:r>
    </w:p>
    <w:p w:rsidR="00665965" w:rsidRPr="000D78DC" w:rsidRDefault="00665965" w:rsidP="000D78DC">
      <w:pPr>
        <w:jc w:val="center"/>
        <w:rPr>
          <w:rFonts w:ascii="Arial" w:hAnsi="Arial"/>
          <w:b/>
          <w:bCs/>
          <w:sz w:val="24"/>
          <w:szCs w:val="24"/>
        </w:rPr>
      </w:pPr>
    </w:p>
    <w:p w:rsidR="00F37B41" w:rsidRPr="00F37B41" w:rsidRDefault="00F37B41" w:rsidP="00F37B41">
      <w:pPr>
        <w:jc w:val="center"/>
        <w:rPr>
          <w:rFonts w:ascii="Verdana" w:hAnsi="Verdana"/>
          <w:b/>
          <w:sz w:val="24"/>
          <w:szCs w:val="24"/>
        </w:rPr>
      </w:pPr>
      <w:r w:rsidRPr="00F37B41">
        <w:rPr>
          <w:rFonts w:ascii="Verdana" w:hAnsi="Verdana"/>
          <w:b/>
          <w:sz w:val="24"/>
          <w:szCs w:val="24"/>
        </w:rPr>
        <w:t>Sundhedspolitisk udspil – midler til sårbare gravide</w:t>
      </w:r>
    </w:p>
    <w:p w:rsidR="007D5F79" w:rsidRDefault="007D5F79" w:rsidP="007D5F79">
      <w:pPr>
        <w:jc w:val="center"/>
        <w:rPr>
          <w:rFonts w:ascii="Arial" w:hAnsi="Arial" w:cs="Arial"/>
          <w:b/>
          <w:sz w:val="24"/>
          <w:szCs w:val="24"/>
        </w:rPr>
      </w:pPr>
    </w:p>
    <w:p w:rsidR="007D5F79" w:rsidRPr="007D5F79" w:rsidRDefault="007D5F79" w:rsidP="007D5F7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3B3BAD" w:rsidRPr="00500867" w:rsidTr="00E621F7">
        <w:trPr>
          <w:cantSplit/>
          <w:trHeight w:val="263"/>
        </w:trPr>
        <w:tc>
          <w:tcPr>
            <w:tcW w:w="567" w:type="dxa"/>
          </w:tcPr>
          <w:p w:rsidR="003B3BAD" w:rsidRPr="00500867" w:rsidRDefault="003B3BAD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:rsidR="003B3BAD" w:rsidRDefault="003B3BAD" w:rsidP="00E621F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titel:</w:t>
            </w:r>
          </w:p>
          <w:p w:rsidR="003B3BAD" w:rsidRPr="00985D04" w:rsidRDefault="003B3BAD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:rsidR="003B3BAD" w:rsidRPr="00500867" w:rsidRDefault="003B3BAD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E621F7">
        <w:trPr>
          <w:cantSplit/>
          <w:trHeight w:val="263"/>
        </w:trPr>
        <w:tc>
          <w:tcPr>
            <w:tcW w:w="567" w:type="dxa"/>
            <w:vMerge w:val="restart"/>
          </w:tcPr>
          <w:p w:rsidR="00500867" w:rsidRPr="00500867" w:rsidRDefault="003B3BAD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500867" w:rsidRPr="00500867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:rsidR="00500867" w:rsidRDefault="0091210D" w:rsidP="00E621F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Ansøger</w:t>
            </w:r>
            <w:r w:rsidR="00500867" w:rsidRPr="00985D04">
              <w:rPr>
                <w:rFonts w:ascii="Verdana" w:hAnsi="Verdana"/>
                <w:sz w:val="20"/>
              </w:rPr>
              <w:t>: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:rsidR="00500867" w:rsidRPr="00167715" w:rsidRDefault="00500867" w:rsidP="0091210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00867" w:rsidRPr="00500867" w:rsidTr="00E621F7">
        <w:trPr>
          <w:cantSplit/>
          <w:trHeight w:val="263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0867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Adresse: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E621F7">
        <w:trPr>
          <w:cantSplit/>
          <w:trHeight w:val="570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0867" w:rsidRDefault="0058168C" w:rsidP="00E621F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Navn på projektleder</w:t>
            </w:r>
            <w:r w:rsidR="00500867" w:rsidRPr="00985D04">
              <w:rPr>
                <w:rFonts w:ascii="Verdana" w:hAnsi="Verdana"/>
                <w:sz w:val="20"/>
              </w:rPr>
              <w:t>: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:rsidR="00500867" w:rsidRPr="00500867" w:rsidRDefault="00500867" w:rsidP="00BF5F0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E621F7">
        <w:trPr>
          <w:cantSplit/>
          <w:trHeight w:val="261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0867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Stillingsbetegnelse: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E621F7">
        <w:trPr>
          <w:cantSplit/>
          <w:trHeight w:val="265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0867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 xml:space="preserve">Tlf. nr.: 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E621F7">
        <w:trPr>
          <w:cantSplit/>
          <w:trHeight w:val="270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0867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E-mail: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E621F7">
        <w:trPr>
          <w:cantSplit/>
          <w:trHeight w:val="712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0867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 xml:space="preserve">Navn på projektets juridisk ansvarlige person: 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E621F7">
        <w:trPr>
          <w:cantSplit/>
          <w:trHeight w:val="255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4A17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Stillingsbetegnelse:</w:t>
            </w:r>
          </w:p>
          <w:p w:rsidR="00500867" w:rsidRPr="00985D04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E621F7">
        <w:trPr>
          <w:cantSplit/>
          <w:trHeight w:val="132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0867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Tlf.nr</w:t>
            </w:r>
            <w:r w:rsidR="00E621F7" w:rsidRPr="00985D04">
              <w:rPr>
                <w:rFonts w:ascii="Verdana" w:hAnsi="Verdana"/>
                <w:sz w:val="20"/>
              </w:rPr>
              <w:t>.:</w:t>
            </w:r>
          </w:p>
          <w:p w:rsidR="0058168C" w:rsidRDefault="0058168C" w:rsidP="0058168C">
            <w:pPr>
              <w:rPr>
                <w:rFonts w:ascii="Verdana" w:hAnsi="Verdana"/>
                <w:sz w:val="20"/>
              </w:rPr>
            </w:pPr>
          </w:p>
          <w:p w:rsidR="0058168C" w:rsidRDefault="0058168C" w:rsidP="0058168C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E-mail: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E621F7">
        <w:trPr>
          <w:cantSplit/>
          <w:trHeight w:val="163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8168C" w:rsidRDefault="0058168C" w:rsidP="0058168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Kontaktperson:</w:t>
            </w:r>
          </w:p>
          <w:p w:rsidR="0058168C" w:rsidRDefault="0058168C" w:rsidP="0058168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E-mail:</w:t>
            </w:r>
          </w:p>
          <w:p w:rsidR="0058168C" w:rsidRPr="00985D04" w:rsidRDefault="0058168C" w:rsidP="0058168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E621F7">
        <w:trPr>
          <w:cantSplit/>
          <w:trHeight w:val="2190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:rsidR="00500867" w:rsidRPr="00500867" w:rsidRDefault="00500867" w:rsidP="00303605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:rsidR="00EC4A17" w:rsidRDefault="00EC4A17" w:rsidP="00303605">
            <w:pPr>
              <w:rPr>
                <w:rFonts w:ascii="Verdana" w:hAnsi="Verdana"/>
                <w:sz w:val="18"/>
                <w:szCs w:val="18"/>
              </w:rPr>
            </w:pPr>
          </w:p>
          <w:p w:rsidR="00500867" w:rsidRDefault="003B3BAD" w:rsidP="003036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Ansøgers personlige un</w:t>
            </w:r>
            <w:r w:rsidR="00F37B41">
              <w:rPr>
                <w:rFonts w:ascii="Verdana" w:hAnsi="Verdana"/>
                <w:sz w:val="18"/>
                <w:szCs w:val="18"/>
              </w:rPr>
              <w:t>derskrift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3B3BAD" w:rsidRPr="00C8078D" w:rsidRDefault="003B3BAD" w:rsidP="00303605">
            <w:pPr>
              <w:rPr>
                <w:rFonts w:ascii="Verdana" w:hAnsi="Verdana"/>
                <w:sz w:val="18"/>
                <w:szCs w:val="18"/>
              </w:rPr>
            </w:pPr>
          </w:p>
          <w:p w:rsidR="00500867" w:rsidRPr="00985D04" w:rsidRDefault="00500867" w:rsidP="00303605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Sted: _______________________________</w:t>
            </w:r>
          </w:p>
          <w:p w:rsidR="00500867" w:rsidRPr="00985D04" w:rsidRDefault="00500867" w:rsidP="00303605">
            <w:pPr>
              <w:rPr>
                <w:rFonts w:ascii="Verdana" w:hAnsi="Verdana"/>
                <w:sz w:val="18"/>
                <w:szCs w:val="18"/>
              </w:rPr>
            </w:pPr>
          </w:p>
          <w:p w:rsidR="00500867" w:rsidRPr="00985D04" w:rsidRDefault="00500867" w:rsidP="00303605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Underskrift: __________________________</w:t>
            </w:r>
          </w:p>
          <w:p w:rsidR="00500867" w:rsidRPr="00985D04" w:rsidRDefault="00500867" w:rsidP="00303605">
            <w:pPr>
              <w:rPr>
                <w:rFonts w:ascii="Verdana" w:hAnsi="Verdana"/>
                <w:sz w:val="18"/>
                <w:szCs w:val="18"/>
              </w:rPr>
            </w:pPr>
          </w:p>
          <w:p w:rsidR="00500867" w:rsidRPr="00C8078D" w:rsidRDefault="00E00F22" w:rsidP="003036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Dato: ___/___2014</w:t>
            </w:r>
            <w:r w:rsidR="00500867" w:rsidRPr="00985D04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B3BAD" w:rsidRPr="00E621F7" w:rsidTr="00F91EDC">
        <w:trPr>
          <w:cantSplit/>
          <w:trHeight w:val="890"/>
        </w:trPr>
        <w:tc>
          <w:tcPr>
            <w:tcW w:w="567" w:type="dxa"/>
          </w:tcPr>
          <w:p w:rsidR="003B3BAD" w:rsidRPr="00E621F7" w:rsidRDefault="003B3BAD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 </w:t>
            </w:r>
          </w:p>
        </w:tc>
        <w:tc>
          <w:tcPr>
            <w:tcW w:w="2538" w:type="dxa"/>
          </w:tcPr>
          <w:p w:rsidR="0058168C" w:rsidRDefault="0058168C" w:rsidP="0058168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Samarbejdsprojekt</w:t>
            </w:r>
            <w:r w:rsidR="0091210D">
              <w:rPr>
                <w:rFonts w:ascii="Verdana" w:hAnsi="Verdana"/>
                <w:sz w:val="20"/>
              </w:rPr>
              <w:t>/partnerskab</w:t>
            </w:r>
          </w:p>
          <w:p w:rsidR="0058168C" w:rsidRDefault="0058168C" w:rsidP="0058168C">
            <w:pPr>
              <w:rPr>
                <w:rFonts w:ascii="Verdana" w:hAnsi="Verdana"/>
                <w:sz w:val="20"/>
              </w:rPr>
            </w:pPr>
          </w:p>
          <w:p w:rsidR="0058168C" w:rsidRDefault="0058168C" w:rsidP="0058168C">
            <w:pPr>
              <w:rPr>
                <w:rFonts w:ascii="Verdana" w:hAnsi="Verdana"/>
                <w:sz w:val="20"/>
              </w:rPr>
            </w:pPr>
          </w:p>
          <w:p w:rsidR="0058168C" w:rsidRDefault="0058168C" w:rsidP="0058168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Ansvarlig kontaktperson:</w:t>
            </w:r>
          </w:p>
          <w:p w:rsidR="0058168C" w:rsidRDefault="0058168C" w:rsidP="0058168C">
            <w:pPr>
              <w:rPr>
                <w:rFonts w:ascii="Verdana" w:hAnsi="Verdana"/>
                <w:sz w:val="20"/>
              </w:rPr>
            </w:pPr>
          </w:p>
          <w:p w:rsidR="0058168C" w:rsidRPr="00985D04" w:rsidRDefault="0058168C" w:rsidP="00BF5F0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:rsidR="00B118A4" w:rsidRPr="002E049D" w:rsidRDefault="00B118A4" w:rsidP="00B118A4">
            <w:pPr>
              <w:rPr>
                <w:rFonts w:ascii="Verdana" w:hAnsi="Verdana"/>
                <w:sz w:val="20"/>
              </w:rPr>
            </w:pPr>
          </w:p>
        </w:tc>
      </w:tr>
      <w:tr w:rsidR="00665965" w:rsidRPr="00E621F7" w:rsidTr="00F91EDC">
        <w:trPr>
          <w:cantSplit/>
          <w:trHeight w:val="890"/>
        </w:trPr>
        <w:tc>
          <w:tcPr>
            <w:tcW w:w="567" w:type="dxa"/>
          </w:tcPr>
          <w:p w:rsidR="00665965" w:rsidRDefault="00665965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2538" w:type="dxa"/>
          </w:tcPr>
          <w:p w:rsidR="00665965" w:rsidRDefault="001453D7" w:rsidP="0077683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Ansø</w:t>
            </w:r>
            <w:r w:rsidR="0058168C">
              <w:rPr>
                <w:rFonts w:ascii="Verdana" w:hAnsi="Verdana"/>
                <w:sz w:val="20"/>
              </w:rPr>
              <w:t xml:space="preserve">gers </w:t>
            </w:r>
            <w:r w:rsidR="00EC3CE2">
              <w:rPr>
                <w:rFonts w:ascii="Verdana" w:hAnsi="Verdana"/>
                <w:sz w:val="20"/>
              </w:rPr>
              <w:t>forudsætninger for at gennemføre projektet:</w:t>
            </w:r>
          </w:p>
          <w:p w:rsidR="00E425CD" w:rsidRDefault="00E425CD" w:rsidP="0077683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:rsidR="00665965" w:rsidRPr="00167715" w:rsidRDefault="00665965" w:rsidP="00BF5F0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B3BAD" w:rsidRPr="00E621F7" w:rsidTr="00F91EDC">
        <w:trPr>
          <w:cantSplit/>
          <w:trHeight w:val="890"/>
        </w:trPr>
        <w:tc>
          <w:tcPr>
            <w:tcW w:w="567" w:type="dxa"/>
          </w:tcPr>
          <w:p w:rsidR="003B3BAD" w:rsidRDefault="00665965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5</w:t>
            </w:r>
            <w:r w:rsidR="003B3BAD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538" w:type="dxa"/>
          </w:tcPr>
          <w:p w:rsidR="00EC3CE2" w:rsidRPr="007A023A" w:rsidRDefault="00EC3CE2" w:rsidP="00EC3CE2">
            <w:pPr>
              <w:rPr>
                <w:rFonts w:ascii="Verdana" w:hAnsi="Verdana"/>
                <w:sz w:val="20"/>
              </w:rPr>
            </w:pPr>
            <w:r w:rsidRPr="007A023A">
              <w:rPr>
                <w:rFonts w:ascii="Verdana" w:hAnsi="Verdana"/>
                <w:sz w:val="20"/>
              </w:rPr>
              <w:t>Projektlederens uddannelse, baggrund, erfaring og kompe</w:t>
            </w:r>
            <w:r>
              <w:rPr>
                <w:rFonts w:ascii="Verdana" w:hAnsi="Verdana"/>
                <w:sz w:val="20"/>
              </w:rPr>
              <w:t>tence:</w:t>
            </w:r>
          </w:p>
          <w:p w:rsidR="003B3BAD" w:rsidRDefault="003B3BAD" w:rsidP="004D1C9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:rsidR="007534E5" w:rsidRPr="007E4FF2" w:rsidRDefault="007534E5" w:rsidP="007534E5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</w:tc>
      </w:tr>
      <w:tr w:rsidR="003B3BAD" w:rsidRPr="003B3BAD" w:rsidTr="00F91EDC">
        <w:trPr>
          <w:cantSplit/>
          <w:trHeight w:val="890"/>
        </w:trPr>
        <w:tc>
          <w:tcPr>
            <w:tcW w:w="567" w:type="dxa"/>
          </w:tcPr>
          <w:p w:rsidR="003B3BAD" w:rsidRDefault="00665965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  <w:r w:rsidR="003B3BAD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538" w:type="dxa"/>
          </w:tcPr>
          <w:p w:rsidR="003B3BAD" w:rsidRDefault="003B3BAD" w:rsidP="004D1C9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Der ansøges om i alt:</w:t>
            </w:r>
          </w:p>
        </w:tc>
        <w:tc>
          <w:tcPr>
            <w:tcW w:w="6534" w:type="dxa"/>
          </w:tcPr>
          <w:p w:rsidR="003B3BAD" w:rsidRPr="003B3BAD" w:rsidRDefault="003B3BAD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3B3BAD" w:rsidRPr="003B3BAD" w:rsidRDefault="003B3BAD" w:rsidP="0056735B">
            <w:pPr>
              <w:rPr>
                <w:rFonts w:ascii="Verdana" w:hAnsi="Verdana"/>
                <w:sz w:val="18"/>
                <w:szCs w:val="18"/>
              </w:rPr>
            </w:pPr>
            <w:r w:rsidRPr="003B3BAD">
              <w:rPr>
                <w:rFonts w:ascii="Verdana" w:hAnsi="Verdana"/>
                <w:sz w:val="18"/>
                <w:szCs w:val="18"/>
              </w:rPr>
              <w:t xml:space="preserve">____________ kr.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3B3BAD">
              <w:rPr>
                <w:rFonts w:ascii="Verdana" w:hAnsi="Verdana"/>
                <w:sz w:val="18"/>
                <w:szCs w:val="18"/>
              </w:rPr>
              <w:t xml:space="preserve">jævnfør </w:t>
            </w:r>
            <w:r w:rsidR="007C516B">
              <w:rPr>
                <w:rFonts w:ascii="Verdana" w:hAnsi="Verdana"/>
                <w:sz w:val="18"/>
                <w:szCs w:val="18"/>
              </w:rPr>
              <w:t>budge</w:t>
            </w:r>
            <w:r w:rsidRPr="003B3BAD">
              <w:rPr>
                <w:rFonts w:ascii="Verdana" w:hAnsi="Verdana"/>
                <w:sz w:val="18"/>
                <w:szCs w:val="18"/>
              </w:rPr>
              <w:t>tskema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3B3BAD" w:rsidRPr="00E621F7" w:rsidTr="00F91EDC">
        <w:trPr>
          <w:cantSplit/>
          <w:trHeight w:val="890"/>
        </w:trPr>
        <w:tc>
          <w:tcPr>
            <w:tcW w:w="567" w:type="dxa"/>
          </w:tcPr>
          <w:p w:rsidR="003B3BAD" w:rsidRDefault="00665965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  <w:r w:rsidR="003B3BAD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538" w:type="dxa"/>
          </w:tcPr>
          <w:p w:rsidR="003B3BAD" w:rsidRDefault="003B3BAD" w:rsidP="004D1C9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varighed:</w:t>
            </w:r>
          </w:p>
        </w:tc>
        <w:tc>
          <w:tcPr>
            <w:tcW w:w="6534" w:type="dxa"/>
          </w:tcPr>
          <w:p w:rsidR="00717D97" w:rsidRDefault="00717D97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E00F22" w:rsidRDefault="003B3BAD" w:rsidP="0056735B">
            <w:pPr>
              <w:rPr>
                <w:rFonts w:ascii="Verdana" w:hAnsi="Verdana"/>
                <w:sz w:val="18"/>
                <w:szCs w:val="18"/>
              </w:rPr>
            </w:pPr>
            <w:r w:rsidRPr="003B3BAD">
              <w:rPr>
                <w:rFonts w:ascii="Verdana" w:hAnsi="Verdana"/>
                <w:sz w:val="18"/>
                <w:szCs w:val="18"/>
              </w:rPr>
              <w:t>Projektet forventes igangsat</w:t>
            </w:r>
            <w:r w:rsidR="0058168C">
              <w:rPr>
                <w:rFonts w:ascii="Verdana" w:hAnsi="Verdana"/>
                <w:sz w:val="18"/>
                <w:szCs w:val="18"/>
              </w:rPr>
              <w:t xml:space="preserve"> ____/____</w:t>
            </w:r>
            <w:r w:rsidR="0077683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00F22">
              <w:rPr>
                <w:rFonts w:ascii="Verdana" w:hAnsi="Verdana"/>
                <w:sz w:val="18"/>
                <w:szCs w:val="18"/>
              </w:rPr>
              <w:t>2014</w:t>
            </w:r>
            <w:r w:rsidR="00C8504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C85048" w:rsidRDefault="00C85048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r w:rsidR="00E00F22">
              <w:rPr>
                <w:rFonts w:ascii="Verdana" w:hAnsi="Verdana"/>
                <w:sz w:val="18"/>
                <w:szCs w:val="18"/>
              </w:rPr>
              <w:t xml:space="preserve">dog </w:t>
            </w:r>
            <w:r>
              <w:rPr>
                <w:rFonts w:ascii="Verdana" w:hAnsi="Verdana"/>
                <w:sz w:val="18"/>
                <w:szCs w:val="18"/>
              </w:rPr>
              <w:t>se</w:t>
            </w:r>
            <w:r w:rsidR="0058168C">
              <w:rPr>
                <w:rFonts w:ascii="Verdana" w:hAnsi="Verdana"/>
                <w:sz w:val="18"/>
                <w:szCs w:val="18"/>
              </w:rPr>
              <w:t xml:space="preserve">nest </w:t>
            </w:r>
            <w:r w:rsidR="00E00F22">
              <w:rPr>
                <w:rFonts w:ascii="Verdana" w:hAnsi="Verdana"/>
                <w:sz w:val="18"/>
                <w:szCs w:val="18"/>
              </w:rPr>
              <w:t>d. 1. november 2014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:rsidR="00C85048" w:rsidRDefault="00C85048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3B3BAD" w:rsidRDefault="00E00F22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og afsluttet 31.12.2017</w:t>
            </w:r>
          </w:p>
          <w:p w:rsidR="00C85048" w:rsidRPr="007E4FF2" w:rsidRDefault="007E4FF2" w:rsidP="0056735B">
            <w:pPr>
              <w:rPr>
                <w:rFonts w:ascii="Verdana" w:hAnsi="Verdana"/>
                <w:i/>
                <w:sz w:val="16"/>
                <w:szCs w:val="16"/>
              </w:rPr>
            </w:pPr>
            <w:r w:rsidRPr="007E4FF2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</w:tc>
      </w:tr>
      <w:tr w:rsidR="00202625" w:rsidRPr="00E621F7" w:rsidTr="00F91EDC">
        <w:trPr>
          <w:cantSplit/>
          <w:trHeight w:val="890"/>
        </w:trPr>
        <w:tc>
          <w:tcPr>
            <w:tcW w:w="567" w:type="dxa"/>
          </w:tcPr>
          <w:p w:rsidR="00202625" w:rsidRPr="00E621F7" w:rsidRDefault="00665965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  <w:r w:rsidR="00202625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</w:tcPr>
          <w:p w:rsidR="00202625" w:rsidRPr="00985D04" w:rsidRDefault="00202625" w:rsidP="004D1C9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:rsidR="00717D97" w:rsidRDefault="00717D97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 w:rsidRPr="00202625">
              <w:rPr>
                <w:rFonts w:ascii="Verdana" w:hAnsi="Verdana"/>
                <w:sz w:val="18"/>
                <w:szCs w:val="18"/>
              </w:rPr>
              <w:t>Ja ___ Nej ___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ansøgt om økonomisk støtte hos: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er bevilget økonomisk støtte fra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  <w:p w:rsidR="00202625" w:rsidRP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6837" w:rsidRPr="00E621F7" w:rsidTr="00F91EDC">
        <w:trPr>
          <w:cantSplit/>
          <w:trHeight w:val="890"/>
        </w:trPr>
        <w:tc>
          <w:tcPr>
            <w:tcW w:w="567" w:type="dxa"/>
          </w:tcPr>
          <w:p w:rsidR="00776837" w:rsidRDefault="00776837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</w:t>
            </w:r>
          </w:p>
        </w:tc>
        <w:tc>
          <w:tcPr>
            <w:tcW w:w="2538" w:type="dxa"/>
          </w:tcPr>
          <w:p w:rsidR="00776837" w:rsidRDefault="00776837" w:rsidP="004D1C9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Indgår der egenfinansiering i projektet:</w:t>
            </w:r>
          </w:p>
        </w:tc>
        <w:tc>
          <w:tcPr>
            <w:tcW w:w="6534" w:type="dxa"/>
          </w:tcPr>
          <w:p w:rsidR="00776837" w:rsidRPr="007534E5" w:rsidRDefault="00776837" w:rsidP="00B118A4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202625" w:rsidRPr="00E621F7" w:rsidTr="00F91EDC">
        <w:trPr>
          <w:cantSplit/>
          <w:trHeight w:val="890"/>
        </w:trPr>
        <w:tc>
          <w:tcPr>
            <w:tcW w:w="567" w:type="dxa"/>
          </w:tcPr>
          <w:p w:rsidR="00202625" w:rsidRDefault="00776837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  <w:r w:rsidR="00202625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</w:tcPr>
          <w:p w:rsidR="00202625" w:rsidRDefault="00202625" w:rsidP="004D1C9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</w:t>
            </w:r>
            <w:r w:rsidR="00665965">
              <w:rPr>
                <w:rFonts w:ascii="Verdana" w:hAnsi="Verdana"/>
                <w:sz w:val="20"/>
              </w:rPr>
              <w:t>vis svaret er ja til spørgsmål 8</w:t>
            </w:r>
            <w:r w:rsidR="00776837">
              <w:rPr>
                <w:rFonts w:ascii="Verdana" w:hAnsi="Verdana"/>
                <w:sz w:val="20"/>
              </w:rPr>
              <w:t xml:space="preserve"> eller 9</w:t>
            </w:r>
            <w:r>
              <w:rPr>
                <w:rFonts w:ascii="Verdana" w:hAnsi="Verdana"/>
                <w:sz w:val="20"/>
              </w:rPr>
              <w:t>, hvad er da projektets samlede budget:</w:t>
            </w:r>
          </w:p>
          <w:p w:rsidR="00E425CD" w:rsidRDefault="00E425CD" w:rsidP="004D1C9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:rsidR="00202625" w:rsidRP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18A4" w:rsidRPr="00E621F7" w:rsidTr="00F91EDC">
        <w:trPr>
          <w:cantSplit/>
          <w:trHeight w:val="890"/>
        </w:trPr>
        <w:tc>
          <w:tcPr>
            <w:tcW w:w="567" w:type="dxa"/>
          </w:tcPr>
          <w:p w:rsidR="00B118A4" w:rsidRDefault="004F29BA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11.</w:t>
            </w:r>
          </w:p>
        </w:tc>
        <w:tc>
          <w:tcPr>
            <w:tcW w:w="2538" w:type="dxa"/>
          </w:tcPr>
          <w:p w:rsidR="00B118A4" w:rsidRDefault="00B118A4" w:rsidP="004D1C9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Tidligere bevilget støtte fra Sundhedsstyrelsen</w:t>
            </w:r>
          </w:p>
        </w:tc>
        <w:tc>
          <w:tcPr>
            <w:tcW w:w="6534" w:type="dxa"/>
          </w:tcPr>
          <w:p w:rsidR="00B118A4" w:rsidRDefault="00B118A4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Projekttitel/årstal/bevilget beløb:</w:t>
            </w:r>
          </w:p>
          <w:p w:rsidR="00B118A4" w:rsidRDefault="00B118A4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:rsidR="00B118A4" w:rsidRDefault="00B118A4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:rsidR="00B118A4" w:rsidRDefault="00B118A4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  <w:p w:rsidR="00B118A4" w:rsidRPr="00202625" w:rsidRDefault="00B118A4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Osv.</w:t>
            </w:r>
          </w:p>
        </w:tc>
      </w:tr>
    </w:tbl>
    <w:p w:rsidR="00DF3AC0" w:rsidRPr="005C233C" w:rsidRDefault="00DF3AC0" w:rsidP="002C3A4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br w:type="page"/>
      </w:r>
      <w:r w:rsidR="007A5A61" w:rsidRPr="005C233C">
        <w:rPr>
          <w:rFonts w:ascii="Arial" w:hAnsi="Arial" w:cs="Arial"/>
          <w:b/>
          <w:bCs/>
          <w:sz w:val="28"/>
          <w:szCs w:val="28"/>
        </w:rPr>
        <w:lastRenderedPageBreak/>
        <w:t>Skema 2: Projektbeskrivelsesskema</w:t>
      </w:r>
    </w:p>
    <w:p w:rsidR="007A5A61" w:rsidRDefault="007A5A61" w:rsidP="002C3A46">
      <w:pPr>
        <w:jc w:val="center"/>
        <w:rPr>
          <w:rFonts w:ascii="Arial" w:hAnsi="Arial" w:cs="Arial"/>
          <w:b/>
          <w:bCs/>
          <w:sz w:val="24"/>
        </w:rPr>
      </w:pPr>
    </w:p>
    <w:p w:rsidR="00E00F22" w:rsidRPr="00F37B41" w:rsidRDefault="00E00F22" w:rsidP="00E00F22">
      <w:pPr>
        <w:jc w:val="center"/>
        <w:rPr>
          <w:rFonts w:ascii="Verdana" w:hAnsi="Verdana"/>
          <w:b/>
          <w:sz w:val="24"/>
          <w:szCs w:val="24"/>
        </w:rPr>
      </w:pPr>
      <w:r w:rsidRPr="00F37B41">
        <w:rPr>
          <w:rFonts w:ascii="Verdana" w:hAnsi="Verdana"/>
          <w:b/>
          <w:sz w:val="24"/>
          <w:szCs w:val="24"/>
        </w:rPr>
        <w:t>Sundhedspolitisk udspil – midler til sårbare gravide</w:t>
      </w:r>
    </w:p>
    <w:p w:rsidR="00E00F22" w:rsidRPr="002C3A46" w:rsidRDefault="00E00F22" w:rsidP="002C3A46">
      <w:pPr>
        <w:jc w:val="center"/>
        <w:rPr>
          <w:rFonts w:ascii="Arial" w:hAnsi="Arial" w:cs="Arial"/>
          <w:b/>
          <w:bCs/>
          <w:sz w:val="24"/>
        </w:rPr>
      </w:pPr>
    </w:p>
    <w:p w:rsidR="005C233C" w:rsidRDefault="005C233C" w:rsidP="002C3A46">
      <w:pPr>
        <w:jc w:val="center"/>
        <w:rPr>
          <w:rFonts w:ascii="Arial" w:hAnsi="Arial" w:cs="Arial"/>
          <w:b/>
          <w:bCs/>
          <w:sz w:val="24"/>
        </w:rPr>
      </w:pPr>
    </w:p>
    <w:p w:rsidR="007A5A61" w:rsidRPr="007A5A61" w:rsidRDefault="007A5A61" w:rsidP="007A5A61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6520"/>
      </w:tblGrid>
      <w:tr w:rsidR="00D94209" w:rsidRPr="00E621F7" w:rsidTr="00167715">
        <w:trPr>
          <w:cantSplit/>
          <w:trHeight w:val="890"/>
        </w:trPr>
        <w:tc>
          <w:tcPr>
            <w:tcW w:w="567" w:type="dxa"/>
          </w:tcPr>
          <w:p w:rsidR="00D94209" w:rsidRDefault="007A5A61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552" w:type="dxa"/>
            <w:vAlign w:val="center"/>
          </w:tcPr>
          <w:p w:rsidR="00D94209" w:rsidRDefault="007A5A61" w:rsidP="004F711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titel:</w:t>
            </w:r>
          </w:p>
        </w:tc>
        <w:tc>
          <w:tcPr>
            <w:tcW w:w="6520" w:type="dxa"/>
          </w:tcPr>
          <w:p w:rsidR="00D94209" w:rsidRPr="00202625" w:rsidRDefault="00D94209" w:rsidP="005673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4209" w:rsidRPr="00E621F7" w:rsidTr="00167715">
        <w:trPr>
          <w:trHeight w:val="890"/>
        </w:trPr>
        <w:tc>
          <w:tcPr>
            <w:tcW w:w="567" w:type="dxa"/>
          </w:tcPr>
          <w:p w:rsidR="00D94209" w:rsidRPr="00E621F7" w:rsidRDefault="0075756E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D94209" w:rsidRPr="00E621F7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D94209" w:rsidRDefault="007A5A61" w:rsidP="004F711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Baggrund</w:t>
            </w:r>
            <w:r w:rsidR="00776837">
              <w:rPr>
                <w:rFonts w:ascii="Verdana" w:hAnsi="Verdana"/>
                <w:sz w:val="20"/>
              </w:rPr>
              <w:t xml:space="preserve"> og vision for projektet</w:t>
            </w:r>
            <w:r w:rsidR="00971C61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6520" w:type="dxa"/>
          </w:tcPr>
          <w:p w:rsidR="00D94209" w:rsidRPr="00167715" w:rsidRDefault="00D94209" w:rsidP="00B118A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5756E" w:rsidRPr="00E621F7" w:rsidTr="0075756E">
        <w:trPr>
          <w:cantSplit/>
          <w:trHeight w:val="445"/>
        </w:trPr>
        <w:tc>
          <w:tcPr>
            <w:tcW w:w="567" w:type="dxa"/>
            <w:vMerge w:val="restart"/>
          </w:tcPr>
          <w:p w:rsidR="0075756E" w:rsidRDefault="0075756E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552" w:type="dxa"/>
            <w:vAlign w:val="center"/>
          </w:tcPr>
          <w:p w:rsidR="005C233C" w:rsidRDefault="005C233C" w:rsidP="0056735B">
            <w:pPr>
              <w:rPr>
                <w:rFonts w:ascii="Verdana" w:hAnsi="Verdana"/>
                <w:sz w:val="20"/>
              </w:rPr>
            </w:pPr>
          </w:p>
          <w:p w:rsidR="001453D7" w:rsidRDefault="0085330E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Overordnet </w:t>
            </w:r>
            <w:r w:rsidR="0075756E" w:rsidRPr="00971C61">
              <w:rPr>
                <w:rFonts w:ascii="Verdana" w:hAnsi="Verdana"/>
                <w:sz w:val="20"/>
              </w:rPr>
              <w:t>mål</w:t>
            </w:r>
            <w:r w:rsidR="001453D7">
              <w:rPr>
                <w:rFonts w:ascii="Verdana" w:hAnsi="Verdana"/>
                <w:sz w:val="20"/>
              </w:rPr>
              <w:t xml:space="preserve"> </w:t>
            </w:r>
            <w:r w:rsidR="00A83036">
              <w:rPr>
                <w:rFonts w:ascii="Verdana" w:hAnsi="Verdana"/>
                <w:sz w:val="20"/>
              </w:rPr>
              <w:t xml:space="preserve">med projektet </w:t>
            </w:r>
            <w:r w:rsidR="001453D7">
              <w:rPr>
                <w:rFonts w:ascii="Verdana" w:hAnsi="Verdana"/>
                <w:sz w:val="20"/>
              </w:rPr>
              <w:t xml:space="preserve">– </w:t>
            </w:r>
          </w:p>
          <w:p w:rsidR="0075756E" w:rsidRDefault="001453D7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herunder </w:t>
            </w:r>
            <w:r w:rsidR="00B118A4">
              <w:rPr>
                <w:rFonts w:ascii="Verdana" w:hAnsi="Verdana"/>
                <w:sz w:val="20"/>
              </w:rPr>
              <w:t>forebyggelses</w:t>
            </w:r>
            <w:r w:rsidR="00A83036">
              <w:rPr>
                <w:rFonts w:ascii="Verdana" w:hAnsi="Verdana"/>
                <w:sz w:val="20"/>
              </w:rPr>
              <w:t>- og</w:t>
            </w:r>
            <w:r w:rsidR="00B118A4">
              <w:rPr>
                <w:rFonts w:ascii="Verdana" w:hAnsi="Verdana"/>
                <w:sz w:val="20"/>
              </w:rPr>
              <w:t>-</w:t>
            </w:r>
            <w:r>
              <w:rPr>
                <w:rFonts w:ascii="Verdana" w:hAnsi="Verdana"/>
                <w:sz w:val="20"/>
              </w:rPr>
              <w:t>sundhedsfremme</w:t>
            </w:r>
            <w:r w:rsidR="00A83036">
              <w:rPr>
                <w:rFonts w:ascii="Verdana" w:hAnsi="Verdana"/>
                <w:sz w:val="20"/>
              </w:rPr>
              <w:t>-</w:t>
            </w:r>
            <w:r>
              <w:rPr>
                <w:rFonts w:ascii="Verdana" w:hAnsi="Verdana"/>
                <w:sz w:val="20"/>
              </w:rPr>
              <w:t>perspektiv</w:t>
            </w:r>
            <w:r w:rsidR="00A83036">
              <w:rPr>
                <w:rFonts w:ascii="Verdana" w:hAnsi="Verdana"/>
                <w:sz w:val="20"/>
              </w:rPr>
              <w:t>et</w:t>
            </w:r>
            <w:r w:rsidR="0075756E" w:rsidRPr="00971C61">
              <w:rPr>
                <w:rFonts w:ascii="Verdana" w:hAnsi="Verdana"/>
                <w:sz w:val="20"/>
              </w:rPr>
              <w:t>:</w:t>
            </w:r>
          </w:p>
          <w:p w:rsidR="005C233C" w:rsidRPr="00971C61" w:rsidRDefault="005C233C" w:rsidP="0056735B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6520" w:type="dxa"/>
            <w:vAlign w:val="center"/>
          </w:tcPr>
          <w:p w:rsidR="0075756E" w:rsidRPr="00167715" w:rsidRDefault="0075756E" w:rsidP="0056735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5756E" w:rsidRPr="00E621F7" w:rsidTr="0075756E">
        <w:trPr>
          <w:cantSplit/>
          <w:trHeight w:val="445"/>
        </w:trPr>
        <w:tc>
          <w:tcPr>
            <w:tcW w:w="567" w:type="dxa"/>
            <w:vMerge/>
          </w:tcPr>
          <w:p w:rsidR="0075756E" w:rsidRDefault="0075756E" w:rsidP="0056735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5C233C" w:rsidRDefault="005C233C" w:rsidP="0056735B">
            <w:pPr>
              <w:rPr>
                <w:rFonts w:ascii="Verdana" w:hAnsi="Verdana"/>
                <w:sz w:val="20"/>
              </w:rPr>
            </w:pPr>
          </w:p>
          <w:p w:rsidR="0075756E" w:rsidRDefault="0075756E" w:rsidP="0056735B">
            <w:pPr>
              <w:rPr>
                <w:rFonts w:ascii="Verdana" w:hAnsi="Verdana"/>
                <w:sz w:val="20"/>
              </w:rPr>
            </w:pPr>
            <w:r w:rsidRPr="00971C61">
              <w:rPr>
                <w:rFonts w:ascii="Verdana" w:hAnsi="Verdana"/>
                <w:sz w:val="20"/>
              </w:rPr>
              <w:t>Delmål:</w:t>
            </w:r>
          </w:p>
          <w:p w:rsidR="005C233C" w:rsidRPr="00971C61" w:rsidRDefault="005C233C" w:rsidP="0056735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vAlign w:val="center"/>
          </w:tcPr>
          <w:p w:rsidR="0075756E" w:rsidRPr="00167715" w:rsidRDefault="0075756E" w:rsidP="0056735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D77F3" w:rsidRPr="00E621F7" w:rsidTr="0075756E">
        <w:trPr>
          <w:cantSplit/>
          <w:trHeight w:val="445"/>
        </w:trPr>
        <w:tc>
          <w:tcPr>
            <w:tcW w:w="567" w:type="dxa"/>
          </w:tcPr>
          <w:p w:rsidR="00AD77F3" w:rsidRDefault="004F29BA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2552" w:type="dxa"/>
            <w:vAlign w:val="center"/>
          </w:tcPr>
          <w:p w:rsidR="00AD77F3" w:rsidRDefault="00AD77F3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fokusområder:</w:t>
            </w:r>
          </w:p>
        </w:tc>
        <w:tc>
          <w:tcPr>
            <w:tcW w:w="6520" w:type="dxa"/>
            <w:vAlign w:val="center"/>
          </w:tcPr>
          <w:p w:rsidR="00AD77F3" w:rsidRPr="00167715" w:rsidRDefault="00AD77F3" w:rsidP="00AD77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94209" w:rsidRPr="00985D04" w:rsidTr="00167715">
        <w:trPr>
          <w:cantSplit/>
        </w:trPr>
        <w:tc>
          <w:tcPr>
            <w:tcW w:w="567" w:type="dxa"/>
          </w:tcPr>
          <w:p w:rsidR="00D94209" w:rsidRPr="00E621F7" w:rsidRDefault="004F29BA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  <w:r w:rsidR="00D94209" w:rsidRPr="00E621F7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D94209" w:rsidRDefault="00776837" w:rsidP="004F711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Målgruppe</w:t>
            </w:r>
            <w:r w:rsidR="00B118A4">
              <w:rPr>
                <w:rFonts w:ascii="Verdana" w:hAnsi="Verdana"/>
                <w:sz w:val="20"/>
              </w:rPr>
              <w:t>(r)</w:t>
            </w:r>
            <w:r w:rsidR="0075756E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6520" w:type="dxa"/>
          </w:tcPr>
          <w:p w:rsidR="00D94209" w:rsidRDefault="00D94209" w:rsidP="00303605">
            <w:pPr>
              <w:rPr>
                <w:rFonts w:ascii="Verdana" w:hAnsi="Verdana"/>
                <w:sz w:val="18"/>
                <w:szCs w:val="18"/>
              </w:rPr>
            </w:pPr>
          </w:p>
          <w:p w:rsidR="00D94209" w:rsidRPr="00167715" w:rsidRDefault="00D94209" w:rsidP="00A60BF4">
            <w:pPr>
              <w:rPr>
                <w:rFonts w:ascii="Verdana" w:hAnsi="Verdana"/>
                <w:sz w:val="18"/>
                <w:szCs w:val="18"/>
              </w:rPr>
            </w:pPr>
          </w:p>
          <w:p w:rsidR="00D94209" w:rsidRPr="00985D04" w:rsidRDefault="00D94209" w:rsidP="0030360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18A4" w:rsidRPr="00985D04" w:rsidTr="00167715">
        <w:trPr>
          <w:cantSplit/>
        </w:trPr>
        <w:tc>
          <w:tcPr>
            <w:tcW w:w="567" w:type="dxa"/>
          </w:tcPr>
          <w:p w:rsidR="00B118A4" w:rsidRPr="00E621F7" w:rsidRDefault="004F29BA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  <w:r w:rsidR="00732323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B118A4" w:rsidRDefault="00B118A4" w:rsidP="004F711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Rekruttering:</w:t>
            </w:r>
          </w:p>
          <w:p w:rsidR="005A6B31" w:rsidRDefault="005A6B31" w:rsidP="004F711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</w:tcPr>
          <w:p w:rsidR="00B118A4" w:rsidRPr="00167715" w:rsidRDefault="00B118A4" w:rsidP="00E00F2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94209" w:rsidRPr="00E621F7" w:rsidTr="00167715">
        <w:trPr>
          <w:cantSplit/>
        </w:trPr>
        <w:tc>
          <w:tcPr>
            <w:tcW w:w="567" w:type="dxa"/>
          </w:tcPr>
          <w:p w:rsidR="00D94209" w:rsidRPr="00E621F7" w:rsidRDefault="004F29BA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  <w:r w:rsidR="00D94209" w:rsidRPr="00E621F7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0D5630" w:rsidRDefault="00776837" w:rsidP="00E53F7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Sikring af kompetencer blandt fagpersonale:</w:t>
            </w:r>
          </w:p>
          <w:p w:rsidR="00776837" w:rsidRDefault="00776837" w:rsidP="00E53F70">
            <w:pPr>
              <w:rPr>
                <w:rFonts w:ascii="Verdana" w:hAnsi="Verdana"/>
                <w:sz w:val="20"/>
              </w:rPr>
            </w:pPr>
          </w:p>
          <w:p w:rsidR="00D94209" w:rsidRPr="0075756E" w:rsidRDefault="00D94209" w:rsidP="00AD77F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</w:tcPr>
          <w:p w:rsidR="001547FE" w:rsidRPr="00167715" w:rsidRDefault="001547FE" w:rsidP="00E00F2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A5A61" w:rsidRPr="00E621F7" w:rsidTr="00167715">
        <w:trPr>
          <w:cantSplit/>
        </w:trPr>
        <w:tc>
          <w:tcPr>
            <w:tcW w:w="567" w:type="dxa"/>
          </w:tcPr>
          <w:p w:rsidR="007A5A61" w:rsidRDefault="004F29BA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  <w:r w:rsidR="00732323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835341" w:rsidRPr="0075756E" w:rsidRDefault="00835341" w:rsidP="00835341">
            <w:pPr>
              <w:rPr>
                <w:rFonts w:ascii="Verdana" w:hAnsi="Verdana"/>
                <w:sz w:val="20"/>
              </w:rPr>
            </w:pPr>
            <w:r w:rsidRPr="0075756E">
              <w:rPr>
                <w:rFonts w:ascii="Verdana" w:hAnsi="Verdana"/>
                <w:sz w:val="20"/>
              </w:rPr>
              <w:t>Aktiviteter</w:t>
            </w:r>
            <w:r w:rsidR="00161F06">
              <w:rPr>
                <w:rFonts w:ascii="Verdana" w:hAnsi="Verdana"/>
                <w:sz w:val="20"/>
              </w:rPr>
              <w:t xml:space="preserve"> og metoder</w:t>
            </w:r>
            <w:r w:rsidRPr="0075756E">
              <w:rPr>
                <w:rFonts w:ascii="Verdana" w:hAnsi="Verdana"/>
                <w:sz w:val="20"/>
              </w:rPr>
              <w:t>:</w:t>
            </w:r>
          </w:p>
          <w:p w:rsidR="00161F06" w:rsidRDefault="00161F06" w:rsidP="00835341">
            <w:pPr>
              <w:rPr>
                <w:rFonts w:ascii="Verdana" w:hAnsi="Verdana"/>
                <w:sz w:val="20"/>
              </w:rPr>
            </w:pPr>
          </w:p>
          <w:p w:rsidR="00161F06" w:rsidRPr="0075756E" w:rsidRDefault="00161F06" w:rsidP="00AD77F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</w:tcPr>
          <w:p w:rsidR="007A5A61" w:rsidRPr="00167715" w:rsidRDefault="007A5A61" w:rsidP="00E00F2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83046" w:rsidRPr="00E621F7" w:rsidTr="00167715">
        <w:trPr>
          <w:cantSplit/>
        </w:trPr>
        <w:tc>
          <w:tcPr>
            <w:tcW w:w="567" w:type="dxa"/>
          </w:tcPr>
          <w:p w:rsidR="00583046" w:rsidRDefault="004F29BA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  <w:r w:rsidR="00583046">
              <w:rPr>
                <w:rFonts w:ascii="Verdana" w:hAnsi="Verdana"/>
                <w:sz w:val="20"/>
              </w:rPr>
              <w:t>.</w:t>
            </w:r>
          </w:p>
          <w:p w:rsidR="00583046" w:rsidRDefault="00583046" w:rsidP="00303605">
            <w:pPr>
              <w:rPr>
                <w:rFonts w:ascii="Verdana" w:hAnsi="Verdana"/>
                <w:sz w:val="20"/>
              </w:rPr>
            </w:pPr>
          </w:p>
          <w:p w:rsidR="00583046" w:rsidRDefault="00583046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583046" w:rsidRDefault="006121B6" w:rsidP="007A5A6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</w:t>
            </w:r>
            <w:r w:rsidR="00583046">
              <w:rPr>
                <w:rFonts w:ascii="Verdana" w:hAnsi="Verdana"/>
                <w:sz w:val="20"/>
              </w:rPr>
              <w:t>nddragelse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732323">
              <w:rPr>
                <w:rFonts w:ascii="Verdana" w:hAnsi="Verdana"/>
                <w:sz w:val="20"/>
              </w:rPr>
              <w:t>af målgruppen:</w:t>
            </w:r>
          </w:p>
          <w:p w:rsidR="00161F06" w:rsidRPr="0075756E" w:rsidRDefault="00161F06" w:rsidP="007A5A6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</w:tcPr>
          <w:p w:rsidR="00583046" w:rsidRPr="00167715" w:rsidRDefault="00583046" w:rsidP="0073232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A5A61" w:rsidRPr="00E621F7" w:rsidTr="00167715">
        <w:trPr>
          <w:cantSplit/>
        </w:trPr>
        <w:tc>
          <w:tcPr>
            <w:tcW w:w="567" w:type="dxa"/>
          </w:tcPr>
          <w:p w:rsidR="007A5A61" w:rsidRDefault="004F29BA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  <w:r w:rsidR="0075756E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75756E" w:rsidRPr="0075756E" w:rsidRDefault="005A6B31" w:rsidP="005A6B3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Hvorledes forventes indsatsen</w:t>
            </w:r>
            <w:r w:rsidR="00D24BA7">
              <w:rPr>
                <w:rFonts w:ascii="Verdana" w:hAnsi="Verdana"/>
                <w:sz w:val="20"/>
              </w:rPr>
              <w:t xml:space="preserve"> at styrke </w:t>
            </w:r>
            <w:r>
              <w:rPr>
                <w:rFonts w:ascii="Verdana" w:hAnsi="Verdana"/>
                <w:sz w:val="20"/>
              </w:rPr>
              <w:t>det tværfaglige og tværsektorielle samarbejde omkring målgruppen?</w:t>
            </w:r>
            <w:r w:rsidR="00732323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6520" w:type="dxa"/>
          </w:tcPr>
          <w:p w:rsidR="007A5A61" w:rsidRPr="00167715" w:rsidRDefault="007A5A61" w:rsidP="0073232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94209" w:rsidRPr="00E621F7" w:rsidTr="00167715">
        <w:trPr>
          <w:cantSplit/>
        </w:trPr>
        <w:tc>
          <w:tcPr>
            <w:tcW w:w="567" w:type="dxa"/>
          </w:tcPr>
          <w:p w:rsidR="00D94209" w:rsidRPr="00E621F7" w:rsidRDefault="00E53F70" w:rsidP="003A40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1453D7">
              <w:rPr>
                <w:rFonts w:ascii="Verdana" w:hAnsi="Verdana"/>
                <w:sz w:val="20"/>
              </w:rPr>
              <w:t>1</w:t>
            </w:r>
            <w:r w:rsidR="00D94209" w:rsidRPr="00E621F7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52" w:type="dxa"/>
          </w:tcPr>
          <w:p w:rsidR="00D94209" w:rsidRPr="009E3E97" w:rsidRDefault="00071444" w:rsidP="003A40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Samarbejde </w:t>
            </w:r>
            <w:r w:rsidR="00351FC9">
              <w:rPr>
                <w:rFonts w:ascii="Verdana" w:hAnsi="Verdana"/>
                <w:sz w:val="20"/>
              </w:rPr>
              <w:t xml:space="preserve">med </w:t>
            </w:r>
            <w:r>
              <w:rPr>
                <w:rFonts w:ascii="Verdana" w:hAnsi="Verdana"/>
                <w:sz w:val="20"/>
              </w:rPr>
              <w:t>øvrige</w:t>
            </w:r>
            <w:r w:rsidR="00D94209" w:rsidRPr="009E3E97">
              <w:rPr>
                <w:rFonts w:ascii="Verdana" w:hAnsi="Verdana"/>
                <w:sz w:val="20"/>
              </w:rPr>
              <w:t xml:space="preserve"> aktører:</w:t>
            </w:r>
          </w:p>
          <w:p w:rsidR="00D94209" w:rsidRPr="009E3E97" w:rsidRDefault="00D94209" w:rsidP="00050DE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</w:tcPr>
          <w:p w:rsidR="00D94209" w:rsidRPr="00167715" w:rsidDel="001C3584" w:rsidRDefault="00D94209" w:rsidP="003A406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20878" w:rsidRPr="00E621F7" w:rsidTr="00167715">
        <w:trPr>
          <w:cantSplit/>
        </w:trPr>
        <w:tc>
          <w:tcPr>
            <w:tcW w:w="567" w:type="dxa"/>
          </w:tcPr>
          <w:p w:rsidR="00820878" w:rsidRDefault="00820878" w:rsidP="0042193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5A6B31">
              <w:rPr>
                <w:rFonts w:ascii="Verdana" w:hAnsi="Verdana"/>
                <w:sz w:val="20"/>
              </w:rPr>
              <w:t>2</w:t>
            </w:r>
            <w:r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52" w:type="dxa"/>
          </w:tcPr>
          <w:p w:rsidR="00820878" w:rsidRDefault="00820878" w:rsidP="003A40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Tilpasning til den eksisterende indsats:</w:t>
            </w:r>
          </w:p>
          <w:p w:rsidR="00820878" w:rsidRDefault="00820878" w:rsidP="003A406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</w:tcPr>
          <w:p w:rsidR="00820878" w:rsidRPr="00167715" w:rsidDel="001C3584" w:rsidRDefault="00820878" w:rsidP="00FD0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F54DD" w:rsidRPr="00E621F7" w:rsidTr="00167715">
        <w:trPr>
          <w:cantSplit/>
        </w:trPr>
        <w:tc>
          <w:tcPr>
            <w:tcW w:w="567" w:type="dxa"/>
          </w:tcPr>
          <w:p w:rsidR="00DF54DD" w:rsidRDefault="005A6B31" w:rsidP="003A40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13</w:t>
            </w:r>
            <w:r w:rsidR="00820878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52" w:type="dxa"/>
          </w:tcPr>
          <w:p w:rsidR="00DF54DD" w:rsidRDefault="00DF54DD" w:rsidP="00DF54D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Dokumentation og afrapportering</w:t>
            </w:r>
            <w:r w:rsidR="00820878">
              <w:rPr>
                <w:rFonts w:ascii="Verdana" w:hAnsi="Verdana"/>
                <w:sz w:val="20"/>
              </w:rPr>
              <w:t>:</w:t>
            </w:r>
          </w:p>
          <w:p w:rsidR="00820878" w:rsidRDefault="00820878" w:rsidP="00DF54D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</w:tcPr>
          <w:p w:rsidR="00DF54DD" w:rsidRPr="00167715" w:rsidDel="001C3584" w:rsidRDefault="00DF54DD" w:rsidP="003A406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021D" w:rsidRPr="00E621F7" w:rsidTr="00167715">
        <w:trPr>
          <w:cantSplit/>
        </w:trPr>
        <w:tc>
          <w:tcPr>
            <w:tcW w:w="567" w:type="dxa"/>
          </w:tcPr>
          <w:p w:rsidR="00FD021D" w:rsidRDefault="005A6B31" w:rsidP="003A40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</w:t>
            </w:r>
            <w:r w:rsidR="001107FE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52" w:type="dxa"/>
          </w:tcPr>
          <w:p w:rsidR="00FD021D" w:rsidRDefault="00FD021D" w:rsidP="00DF54D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Formidling og kommunikation:</w:t>
            </w:r>
          </w:p>
        </w:tc>
        <w:tc>
          <w:tcPr>
            <w:tcW w:w="6520" w:type="dxa"/>
          </w:tcPr>
          <w:p w:rsidR="00FD021D" w:rsidRPr="00167715" w:rsidDel="001C3584" w:rsidRDefault="00FD021D" w:rsidP="00FD0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F54DD" w:rsidRPr="00E621F7" w:rsidTr="00167715">
        <w:trPr>
          <w:cantSplit/>
        </w:trPr>
        <w:tc>
          <w:tcPr>
            <w:tcW w:w="567" w:type="dxa"/>
          </w:tcPr>
          <w:p w:rsidR="00DF54DD" w:rsidRDefault="001107FE" w:rsidP="003A40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5A6B31">
              <w:rPr>
                <w:rFonts w:ascii="Verdana" w:hAnsi="Verdana"/>
                <w:sz w:val="20"/>
              </w:rPr>
              <w:t>5</w:t>
            </w:r>
            <w:r w:rsidR="00820878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52" w:type="dxa"/>
          </w:tcPr>
          <w:p w:rsidR="00820878" w:rsidRDefault="00DF54DD" w:rsidP="00DF54D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forankring</w:t>
            </w:r>
            <w:r w:rsidR="00815059">
              <w:rPr>
                <w:rFonts w:ascii="Verdana" w:hAnsi="Verdana"/>
                <w:sz w:val="20"/>
              </w:rPr>
              <w:t xml:space="preserve"> og evt. implementering</w:t>
            </w:r>
            <w:r w:rsidR="00820878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6520" w:type="dxa"/>
          </w:tcPr>
          <w:p w:rsidR="00DF54DD" w:rsidRPr="00167715" w:rsidDel="001C3584" w:rsidRDefault="00DF54DD" w:rsidP="003A406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021D" w:rsidRPr="00E621F7" w:rsidTr="00167715">
        <w:trPr>
          <w:cantSplit/>
        </w:trPr>
        <w:tc>
          <w:tcPr>
            <w:tcW w:w="567" w:type="dxa"/>
          </w:tcPr>
          <w:p w:rsidR="00FD021D" w:rsidRDefault="001107FE" w:rsidP="005A6B3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5A6B31">
              <w:rPr>
                <w:rFonts w:ascii="Verdana" w:hAnsi="Verdana"/>
                <w:sz w:val="20"/>
              </w:rPr>
              <w:t>6</w:t>
            </w:r>
            <w:r w:rsidR="004F29BA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52" w:type="dxa"/>
          </w:tcPr>
          <w:p w:rsidR="00FD021D" w:rsidRDefault="00FD021D" w:rsidP="00DF54D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Styregruppe:</w:t>
            </w:r>
          </w:p>
        </w:tc>
        <w:tc>
          <w:tcPr>
            <w:tcW w:w="6520" w:type="dxa"/>
          </w:tcPr>
          <w:p w:rsidR="00FD021D" w:rsidRPr="007534E5" w:rsidDel="001C3584" w:rsidRDefault="00FD021D" w:rsidP="00FD021D">
            <w:pPr>
              <w:rPr>
                <w:rFonts w:ascii="Verdana" w:hAnsi="Verdana"/>
                <w:i/>
                <w:sz w:val="16"/>
                <w:szCs w:val="16"/>
              </w:rPr>
            </w:pPr>
            <w:r w:rsidRPr="007534E5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</w:tc>
      </w:tr>
      <w:tr w:rsidR="00DF54DD" w:rsidRPr="00E621F7" w:rsidTr="00167715">
        <w:trPr>
          <w:cantSplit/>
        </w:trPr>
        <w:tc>
          <w:tcPr>
            <w:tcW w:w="567" w:type="dxa"/>
          </w:tcPr>
          <w:p w:rsidR="00DF54DD" w:rsidRDefault="004F29BA" w:rsidP="0042193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5A6B31">
              <w:rPr>
                <w:rFonts w:ascii="Verdana" w:hAnsi="Verdana"/>
                <w:sz w:val="20"/>
              </w:rPr>
              <w:t>7</w:t>
            </w:r>
            <w:r w:rsidR="00820878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52" w:type="dxa"/>
          </w:tcPr>
          <w:p w:rsidR="00DF54DD" w:rsidRDefault="00DF54DD" w:rsidP="00DF54D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organisering og bemanding</w:t>
            </w:r>
            <w:r w:rsidR="00820878">
              <w:rPr>
                <w:rFonts w:ascii="Verdana" w:hAnsi="Verdana"/>
                <w:sz w:val="20"/>
              </w:rPr>
              <w:t>:</w:t>
            </w:r>
          </w:p>
          <w:p w:rsidR="00820878" w:rsidRDefault="00820878" w:rsidP="00DF54D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</w:tcPr>
          <w:p w:rsidR="00DF54DD" w:rsidRPr="00E621F7" w:rsidDel="001C3584" w:rsidRDefault="00DF54DD" w:rsidP="003A406B">
            <w:pPr>
              <w:rPr>
                <w:rFonts w:ascii="Verdana" w:hAnsi="Verdana"/>
                <w:sz w:val="20"/>
              </w:rPr>
            </w:pPr>
          </w:p>
        </w:tc>
      </w:tr>
      <w:tr w:rsidR="00D94209" w:rsidRPr="00E621F7" w:rsidTr="00167715">
        <w:trPr>
          <w:cantSplit/>
        </w:trPr>
        <w:tc>
          <w:tcPr>
            <w:tcW w:w="567" w:type="dxa"/>
          </w:tcPr>
          <w:p w:rsidR="00D94209" w:rsidRPr="00E621F7" w:rsidRDefault="00D94209" w:rsidP="00303605">
            <w:pPr>
              <w:rPr>
                <w:rFonts w:ascii="Verdana" w:hAnsi="Verdana"/>
                <w:sz w:val="20"/>
              </w:rPr>
            </w:pPr>
            <w:r w:rsidRPr="00E621F7">
              <w:rPr>
                <w:rFonts w:ascii="Verdana" w:hAnsi="Verdana"/>
                <w:sz w:val="20"/>
              </w:rPr>
              <w:t>1</w:t>
            </w:r>
            <w:r w:rsidR="005A6B31">
              <w:rPr>
                <w:rFonts w:ascii="Verdana" w:hAnsi="Verdana"/>
                <w:sz w:val="20"/>
              </w:rPr>
              <w:t>8</w:t>
            </w:r>
            <w:r w:rsidR="009D6271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52" w:type="dxa"/>
          </w:tcPr>
          <w:p w:rsidR="00D94209" w:rsidRPr="007A023A" w:rsidRDefault="00D94209" w:rsidP="008C7293">
            <w:pPr>
              <w:rPr>
                <w:rFonts w:ascii="Verdana" w:hAnsi="Verdana"/>
                <w:sz w:val="20"/>
              </w:rPr>
            </w:pPr>
            <w:r w:rsidRPr="007A023A">
              <w:rPr>
                <w:rFonts w:ascii="Verdana" w:hAnsi="Verdana"/>
                <w:sz w:val="20"/>
              </w:rPr>
              <w:t>Tidsplan:</w:t>
            </w:r>
          </w:p>
          <w:p w:rsidR="00D94209" w:rsidRPr="00E621F7" w:rsidRDefault="00D94209" w:rsidP="009D627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</w:tcPr>
          <w:p w:rsidR="00D94209" w:rsidRPr="007A023A" w:rsidRDefault="00D94209" w:rsidP="008C7293">
            <w:pPr>
              <w:rPr>
                <w:rFonts w:ascii="Verdana" w:hAnsi="Verdana"/>
                <w:sz w:val="18"/>
                <w:szCs w:val="18"/>
              </w:rPr>
            </w:pPr>
            <w:r w:rsidRPr="007A023A">
              <w:rPr>
                <w:rFonts w:ascii="Verdana" w:hAnsi="Verdana"/>
                <w:sz w:val="18"/>
                <w:szCs w:val="18"/>
              </w:rPr>
              <w:t xml:space="preserve">Projektet forventes igangsat: _________ </w:t>
            </w:r>
            <w:r w:rsidRPr="007A023A">
              <w:rPr>
                <w:rFonts w:ascii="Verdana" w:hAnsi="Verdana"/>
                <w:sz w:val="18"/>
                <w:szCs w:val="18"/>
              </w:rPr>
              <w:br/>
              <w:t>og afsluttet: __________</w:t>
            </w:r>
          </w:p>
          <w:p w:rsidR="00D94209" w:rsidRPr="007A023A" w:rsidRDefault="00D94209" w:rsidP="008C7293">
            <w:pPr>
              <w:rPr>
                <w:rFonts w:ascii="Verdana" w:hAnsi="Verdana"/>
                <w:sz w:val="18"/>
                <w:szCs w:val="18"/>
              </w:rPr>
            </w:pPr>
          </w:p>
          <w:p w:rsidR="00D94209" w:rsidRPr="007A023A" w:rsidRDefault="00D94209" w:rsidP="008C7293">
            <w:pPr>
              <w:rPr>
                <w:rFonts w:ascii="Verdana" w:hAnsi="Verdana"/>
                <w:sz w:val="18"/>
                <w:szCs w:val="18"/>
              </w:rPr>
            </w:pPr>
            <w:r w:rsidRPr="007A023A">
              <w:rPr>
                <w:rFonts w:ascii="Verdana" w:hAnsi="Verdana"/>
                <w:sz w:val="18"/>
                <w:szCs w:val="18"/>
              </w:rPr>
              <w:t>Angiv en plan for hvert finansår:</w:t>
            </w:r>
          </w:p>
          <w:p w:rsidR="00D94209" w:rsidRPr="00C8078D" w:rsidRDefault="00D94209" w:rsidP="0030360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66A8D" w:rsidRDefault="00A66A8D"/>
    <w:p w:rsidR="00A66A8D" w:rsidRPr="009D6271" w:rsidRDefault="00A66A8D" w:rsidP="002C3A4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br w:type="page"/>
      </w:r>
      <w:r w:rsidRPr="009D6271">
        <w:rPr>
          <w:rFonts w:ascii="Arial" w:hAnsi="Arial" w:cs="Arial"/>
          <w:b/>
          <w:bCs/>
          <w:sz w:val="28"/>
          <w:szCs w:val="28"/>
        </w:rPr>
        <w:lastRenderedPageBreak/>
        <w:t>Skema 3: Budget</w:t>
      </w:r>
      <w:r w:rsidR="009D6271" w:rsidRPr="009D6271">
        <w:rPr>
          <w:rFonts w:ascii="Arial" w:hAnsi="Arial" w:cs="Arial"/>
          <w:b/>
          <w:bCs/>
          <w:sz w:val="28"/>
          <w:szCs w:val="28"/>
        </w:rPr>
        <w:t xml:space="preserve"> for hele projektperioden</w:t>
      </w:r>
    </w:p>
    <w:p w:rsidR="00A66A8D" w:rsidRPr="002C3A46" w:rsidRDefault="00A66A8D" w:rsidP="002C3A46">
      <w:pPr>
        <w:jc w:val="center"/>
        <w:rPr>
          <w:rFonts w:ascii="Arial" w:hAnsi="Arial" w:cs="Arial"/>
          <w:b/>
          <w:bCs/>
          <w:sz w:val="24"/>
        </w:rPr>
      </w:pPr>
    </w:p>
    <w:p w:rsidR="00E00F22" w:rsidRPr="00F37B41" w:rsidRDefault="00E00F22" w:rsidP="00E00F22">
      <w:pPr>
        <w:jc w:val="center"/>
        <w:rPr>
          <w:rFonts w:ascii="Verdana" w:hAnsi="Verdana"/>
          <w:b/>
          <w:sz w:val="24"/>
          <w:szCs w:val="24"/>
        </w:rPr>
      </w:pPr>
      <w:r w:rsidRPr="00F37B41">
        <w:rPr>
          <w:rFonts w:ascii="Verdana" w:hAnsi="Verdana"/>
          <w:b/>
          <w:sz w:val="24"/>
          <w:szCs w:val="24"/>
        </w:rPr>
        <w:t>Sundhedspolitisk udspil – midler til sårbare gravide</w:t>
      </w:r>
    </w:p>
    <w:p w:rsidR="00820878" w:rsidRDefault="00820878" w:rsidP="00820878">
      <w:pPr>
        <w:jc w:val="center"/>
        <w:rPr>
          <w:rFonts w:ascii="Arial" w:hAnsi="Arial" w:cs="Arial"/>
          <w:b/>
          <w:sz w:val="24"/>
          <w:szCs w:val="24"/>
        </w:rPr>
      </w:pPr>
    </w:p>
    <w:p w:rsidR="009D6271" w:rsidRPr="00A149E3" w:rsidRDefault="009D6271" w:rsidP="002C3A4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6A8D" w:rsidRPr="00A66A8D" w:rsidRDefault="00A66A8D" w:rsidP="00A66A8D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630"/>
      </w:tblGrid>
      <w:tr w:rsidR="000D1970" w:rsidRPr="00B71C33" w:rsidTr="000D1970">
        <w:trPr>
          <w:cantSplit/>
        </w:trPr>
        <w:tc>
          <w:tcPr>
            <w:tcW w:w="3119" w:type="dxa"/>
          </w:tcPr>
          <w:p w:rsidR="000D1970" w:rsidRDefault="000D1970" w:rsidP="00303605">
            <w:pPr>
              <w:rPr>
                <w:rFonts w:ascii="Verdana" w:hAnsi="Verdana"/>
                <w:sz w:val="20"/>
              </w:rPr>
            </w:pPr>
          </w:p>
          <w:p w:rsidR="000D1970" w:rsidRDefault="00050DE2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1. </w:t>
            </w:r>
            <w:r w:rsidR="000D1970">
              <w:rPr>
                <w:rFonts w:ascii="Verdana" w:hAnsi="Verdana"/>
                <w:sz w:val="20"/>
              </w:rPr>
              <w:t>Projektets titel:</w:t>
            </w:r>
          </w:p>
          <w:p w:rsidR="000D1970" w:rsidRPr="00B71C33" w:rsidRDefault="000D1970" w:rsidP="00303605">
            <w:pPr>
              <w:rPr>
                <w:rFonts w:ascii="Verdana" w:hAnsi="Verdana"/>
                <w:sz w:val="20"/>
                <w:highlight w:val="yellow"/>
              </w:rPr>
            </w:pPr>
          </w:p>
        </w:tc>
        <w:tc>
          <w:tcPr>
            <w:tcW w:w="6520" w:type="dxa"/>
            <w:gridSpan w:val="4"/>
          </w:tcPr>
          <w:p w:rsidR="000D1970" w:rsidRPr="00B71C33" w:rsidRDefault="000D1970" w:rsidP="00303605">
            <w:pPr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0D1970" w:rsidRPr="00B71C33" w:rsidTr="000D1970">
        <w:trPr>
          <w:cantSplit/>
          <w:trHeight w:val="244"/>
        </w:trPr>
        <w:tc>
          <w:tcPr>
            <w:tcW w:w="3119" w:type="dxa"/>
            <w:vMerge w:val="restart"/>
          </w:tcPr>
          <w:p w:rsidR="000D1970" w:rsidRDefault="000D1970" w:rsidP="00303605">
            <w:pPr>
              <w:rPr>
                <w:rFonts w:ascii="Verdana" w:hAnsi="Verdana"/>
                <w:sz w:val="20"/>
              </w:rPr>
            </w:pPr>
          </w:p>
          <w:p w:rsidR="000D1970" w:rsidRDefault="00050DE2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2. </w:t>
            </w:r>
            <w:r w:rsidR="000D1970">
              <w:rPr>
                <w:rFonts w:ascii="Verdana" w:hAnsi="Verdana"/>
                <w:sz w:val="20"/>
              </w:rPr>
              <w:t>Regnskabsansvarlig:</w:t>
            </w:r>
          </w:p>
          <w:p w:rsidR="000D1970" w:rsidRDefault="000D1970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0D1970" w:rsidRPr="00B71C33" w:rsidRDefault="000D1970" w:rsidP="00303605">
            <w:pPr>
              <w:rPr>
                <w:rFonts w:ascii="Verdana" w:hAnsi="Verdana"/>
                <w:sz w:val="20"/>
                <w:highlight w:val="yellow"/>
              </w:rPr>
            </w:pPr>
            <w:r w:rsidRPr="000D1970">
              <w:rPr>
                <w:rFonts w:ascii="Verdana" w:hAnsi="Verdana"/>
                <w:sz w:val="20"/>
              </w:rPr>
              <w:t>Navn:</w:t>
            </w:r>
          </w:p>
        </w:tc>
      </w:tr>
      <w:tr w:rsidR="000D1970" w:rsidRPr="00B71C33" w:rsidTr="000D1970">
        <w:trPr>
          <w:cantSplit/>
          <w:trHeight w:val="243"/>
        </w:trPr>
        <w:tc>
          <w:tcPr>
            <w:tcW w:w="3119" w:type="dxa"/>
            <w:vMerge/>
          </w:tcPr>
          <w:p w:rsidR="000D1970" w:rsidRDefault="000D1970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0D1970" w:rsidRPr="000D1970" w:rsidRDefault="000D1970" w:rsidP="00303605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Tlf.</w:t>
            </w:r>
            <w:r>
              <w:rPr>
                <w:rFonts w:ascii="Verdana" w:hAnsi="Verdana"/>
                <w:sz w:val="20"/>
              </w:rPr>
              <w:t>nr.</w:t>
            </w:r>
            <w:r w:rsidRPr="000D1970">
              <w:rPr>
                <w:rFonts w:ascii="Verdana" w:hAnsi="Verdana"/>
                <w:sz w:val="20"/>
              </w:rPr>
              <w:t>:</w:t>
            </w:r>
          </w:p>
        </w:tc>
      </w:tr>
      <w:tr w:rsidR="000D1970" w:rsidRPr="00B71C33" w:rsidTr="000D1970">
        <w:trPr>
          <w:cantSplit/>
          <w:trHeight w:val="243"/>
        </w:trPr>
        <w:tc>
          <w:tcPr>
            <w:tcW w:w="3119" w:type="dxa"/>
            <w:vMerge/>
          </w:tcPr>
          <w:p w:rsidR="000D1970" w:rsidRDefault="000D1970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0D1970" w:rsidRPr="000D1970" w:rsidRDefault="000D1970" w:rsidP="00303605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E-mail:</w:t>
            </w:r>
          </w:p>
        </w:tc>
      </w:tr>
      <w:tr w:rsidR="000D1970" w:rsidRPr="00B71C33" w:rsidTr="000D1970">
        <w:trPr>
          <w:cantSplit/>
        </w:trPr>
        <w:tc>
          <w:tcPr>
            <w:tcW w:w="3119" w:type="dxa"/>
          </w:tcPr>
          <w:p w:rsidR="000D1970" w:rsidRDefault="000D1970" w:rsidP="00303605">
            <w:pPr>
              <w:rPr>
                <w:rFonts w:ascii="Verdana" w:hAnsi="Verdana"/>
                <w:sz w:val="20"/>
              </w:rPr>
            </w:pPr>
          </w:p>
          <w:p w:rsidR="000D1970" w:rsidRDefault="00050DE2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 </w:t>
            </w:r>
            <w:r w:rsidR="000D1970">
              <w:rPr>
                <w:rFonts w:ascii="Verdana" w:hAnsi="Verdana"/>
                <w:sz w:val="20"/>
              </w:rPr>
              <w:t>Revisor:</w:t>
            </w:r>
          </w:p>
          <w:p w:rsidR="000D1970" w:rsidRDefault="000D1970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0D1970" w:rsidRPr="00B71C33" w:rsidRDefault="000D1970" w:rsidP="00303605">
            <w:pPr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CC7089" w:rsidRPr="00CC7089" w:rsidTr="004F7115">
        <w:trPr>
          <w:cantSplit/>
        </w:trPr>
        <w:tc>
          <w:tcPr>
            <w:tcW w:w="3119" w:type="dxa"/>
          </w:tcPr>
          <w:p w:rsid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Aktivitetsomfang (antal)</w:t>
            </w: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Timetal og sats</w:t>
            </w: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Beløb i kr.</w:t>
            </w: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Noter</w:t>
            </w:r>
          </w:p>
        </w:tc>
      </w:tr>
      <w:tr w:rsidR="00CC7089" w:rsidRPr="00CC7089" w:rsidTr="004F7115">
        <w:trPr>
          <w:cantSplit/>
        </w:trPr>
        <w:tc>
          <w:tcPr>
            <w:tcW w:w="3119" w:type="dxa"/>
          </w:tcPr>
          <w:p w:rsidR="00CC7089" w:rsidRDefault="00CC7089" w:rsidP="00303605">
            <w:pPr>
              <w:rPr>
                <w:rFonts w:ascii="Verdana" w:hAnsi="Verdana"/>
                <w:sz w:val="20"/>
              </w:rPr>
            </w:pPr>
          </w:p>
          <w:p w:rsidR="00CC7089" w:rsidRDefault="00050DE2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  <w:r w:rsidR="00CC7089">
              <w:rPr>
                <w:rFonts w:ascii="Verdana" w:hAnsi="Verdana"/>
                <w:sz w:val="20"/>
              </w:rPr>
              <w:t>. Projektledelse</w:t>
            </w:r>
            <w:r w:rsidR="00445936">
              <w:rPr>
                <w:rFonts w:ascii="Verdana" w:hAnsi="Verdana"/>
                <w:sz w:val="20"/>
              </w:rPr>
              <w:t>/-deltagelse:</w:t>
            </w:r>
          </w:p>
          <w:p w:rsid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</w:tr>
      <w:tr w:rsidR="00CC7089" w:rsidRPr="00CC7089" w:rsidTr="004F7115">
        <w:trPr>
          <w:cantSplit/>
        </w:trPr>
        <w:tc>
          <w:tcPr>
            <w:tcW w:w="3119" w:type="dxa"/>
          </w:tcPr>
          <w:p w:rsidR="00CC7089" w:rsidRDefault="00CC7089" w:rsidP="00303605">
            <w:pPr>
              <w:rPr>
                <w:rFonts w:ascii="Verdana" w:hAnsi="Verdana"/>
                <w:sz w:val="20"/>
              </w:rPr>
            </w:pPr>
          </w:p>
          <w:p w:rsidR="00CC7089" w:rsidRDefault="00050DE2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  <w:r w:rsidR="00CC7089">
              <w:rPr>
                <w:rFonts w:ascii="Verdana" w:hAnsi="Verdana"/>
                <w:sz w:val="20"/>
              </w:rPr>
              <w:t>. Uddannelse, kurser</w:t>
            </w:r>
            <w:r w:rsidR="00820878">
              <w:rPr>
                <w:rFonts w:ascii="Verdana" w:hAnsi="Verdana"/>
                <w:sz w:val="20"/>
              </w:rPr>
              <w:t>, konferencer</w:t>
            </w:r>
            <w:r w:rsidR="00CC7089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CC7089">
              <w:rPr>
                <w:rFonts w:ascii="Verdana" w:hAnsi="Verdana"/>
                <w:sz w:val="20"/>
              </w:rPr>
              <w:t>o.lign</w:t>
            </w:r>
            <w:proofErr w:type="spellEnd"/>
            <w:r w:rsidR="00CC7089">
              <w:rPr>
                <w:rFonts w:ascii="Verdana" w:hAnsi="Verdana"/>
                <w:sz w:val="20"/>
              </w:rPr>
              <w:t>.</w:t>
            </w:r>
          </w:p>
          <w:p w:rsid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</w:tr>
      <w:tr w:rsidR="00CC7089" w:rsidRPr="00CC7089" w:rsidTr="004F7115">
        <w:trPr>
          <w:cantSplit/>
        </w:trPr>
        <w:tc>
          <w:tcPr>
            <w:tcW w:w="3119" w:type="dxa"/>
          </w:tcPr>
          <w:p w:rsidR="00CC7089" w:rsidRDefault="00CC7089" w:rsidP="00303605">
            <w:pPr>
              <w:rPr>
                <w:rFonts w:ascii="Verdana" w:hAnsi="Verdana"/>
                <w:sz w:val="20"/>
              </w:rPr>
            </w:pPr>
          </w:p>
          <w:p w:rsidR="00CC7089" w:rsidRDefault="00050DE2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  <w:r w:rsidR="00CC7089">
              <w:rPr>
                <w:rFonts w:ascii="Verdana" w:hAnsi="Verdana"/>
                <w:sz w:val="20"/>
              </w:rPr>
              <w:t xml:space="preserve">. </w:t>
            </w:r>
            <w:r w:rsidR="00A933C5">
              <w:rPr>
                <w:rFonts w:ascii="Verdana" w:hAnsi="Verdana"/>
                <w:sz w:val="20"/>
              </w:rPr>
              <w:t>M</w:t>
            </w:r>
            <w:r w:rsidR="00CC7089">
              <w:rPr>
                <w:rFonts w:ascii="Verdana" w:hAnsi="Verdana"/>
                <w:sz w:val="20"/>
              </w:rPr>
              <w:t>aterialer</w:t>
            </w:r>
            <w:r w:rsidR="00820878">
              <w:rPr>
                <w:rFonts w:ascii="Verdana" w:hAnsi="Verdana"/>
                <w:sz w:val="20"/>
              </w:rPr>
              <w:t xml:space="preserve"> og/eller konkrete værktøjer/metode</w:t>
            </w:r>
            <w:r w:rsidR="00CC7089">
              <w:rPr>
                <w:rFonts w:ascii="Verdana" w:hAnsi="Verdana"/>
                <w:sz w:val="20"/>
              </w:rPr>
              <w:t>:</w:t>
            </w:r>
          </w:p>
          <w:p w:rsid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</w:tr>
      <w:tr w:rsidR="00CC7089" w:rsidRPr="00CC7089" w:rsidTr="004F7115">
        <w:trPr>
          <w:cantSplit/>
        </w:trPr>
        <w:tc>
          <w:tcPr>
            <w:tcW w:w="3119" w:type="dxa"/>
          </w:tcPr>
          <w:p w:rsidR="00CC7089" w:rsidRDefault="00CC7089" w:rsidP="00303605">
            <w:pPr>
              <w:rPr>
                <w:rFonts w:ascii="Verdana" w:hAnsi="Verdana"/>
                <w:sz w:val="20"/>
              </w:rPr>
            </w:pPr>
          </w:p>
          <w:p w:rsidR="00CC7089" w:rsidRDefault="00050DE2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  <w:r w:rsidR="00CC7089">
              <w:rPr>
                <w:rFonts w:ascii="Verdana" w:hAnsi="Verdana"/>
                <w:sz w:val="20"/>
              </w:rPr>
              <w:t>. Rejser og transport inkl. opholdsudgifter:</w:t>
            </w:r>
          </w:p>
          <w:p w:rsid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</w:tr>
      <w:tr w:rsidR="00CC7089" w:rsidRPr="00CC7089" w:rsidTr="004F7115">
        <w:trPr>
          <w:cantSplit/>
        </w:trPr>
        <w:tc>
          <w:tcPr>
            <w:tcW w:w="3119" w:type="dxa"/>
          </w:tcPr>
          <w:p w:rsidR="00CC7089" w:rsidRDefault="00CC7089" w:rsidP="00303605">
            <w:pPr>
              <w:rPr>
                <w:rFonts w:ascii="Verdana" w:hAnsi="Verdana"/>
                <w:sz w:val="20"/>
              </w:rPr>
            </w:pPr>
          </w:p>
          <w:p w:rsidR="00665965" w:rsidRDefault="00050DE2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  <w:r w:rsidR="00665965">
              <w:rPr>
                <w:rFonts w:ascii="Verdana" w:hAnsi="Verdana"/>
                <w:sz w:val="20"/>
              </w:rPr>
              <w:t>. Serviceydelser</w:t>
            </w:r>
            <w:r w:rsidR="008412A2">
              <w:rPr>
                <w:rFonts w:ascii="Verdana" w:hAnsi="Verdana"/>
                <w:sz w:val="20"/>
              </w:rPr>
              <w:t>, herunder konsulentbistand mv.</w:t>
            </w:r>
            <w:r w:rsidR="00665965">
              <w:rPr>
                <w:rFonts w:ascii="Verdana" w:hAnsi="Verdana"/>
                <w:sz w:val="20"/>
              </w:rPr>
              <w:t>:</w:t>
            </w:r>
          </w:p>
          <w:p w:rsidR="009D6271" w:rsidRDefault="009D6271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CC7089" w:rsidRPr="00CC7089" w:rsidRDefault="00CC7089" w:rsidP="00303605">
            <w:pPr>
              <w:rPr>
                <w:rFonts w:ascii="Verdana" w:hAnsi="Verdana"/>
                <w:sz w:val="20"/>
              </w:rPr>
            </w:pPr>
          </w:p>
        </w:tc>
      </w:tr>
      <w:tr w:rsidR="00665965" w:rsidRPr="00CC7089" w:rsidTr="004F7115">
        <w:trPr>
          <w:cantSplit/>
        </w:trPr>
        <w:tc>
          <w:tcPr>
            <w:tcW w:w="3119" w:type="dxa"/>
          </w:tcPr>
          <w:p w:rsidR="00665965" w:rsidRDefault="00665965" w:rsidP="00303605">
            <w:pPr>
              <w:rPr>
                <w:rFonts w:ascii="Verdana" w:hAnsi="Verdana"/>
                <w:sz w:val="20"/>
              </w:rPr>
            </w:pPr>
          </w:p>
          <w:p w:rsidR="00665965" w:rsidRDefault="00050DE2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  <w:r w:rsidR="00665965">
              <w:rPr>
                <w:rFonts w:ascii="Verdana" w:hAnsi="Verdana"/>
                <w:sz w:val="20"/>
              </w:rPr>
              <w:t>. Administration, revision:</w:t>
            </w:r>
          </w:p>
          <w:p w:rsidR="00665965" w:rsidRDefault="00665965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665965" w:rsidRPr="00CC7089" w:rsidRDefault="00665965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665965" w:rsidRPr="00CC7089" w:rsidRDefault="00665965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665965" w:rsidRPr="00CC7089" w:rsidRDefault="00665965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665965" w:rsidRPr="00CC7089" w:rsidRDefault="00665965" w:rsidP="00303605">
            <w:pPr>
              <w:rPr>
                <w:rFonts w:ascii="Verdana" w:hAnsi="Verdana"/>
                <w:sz w:val="20"/>
              </w:rPr>
            </w:pPr>
          </w:p>
        </w:tc>
      </w:tr>
      <w:tr w:rsidR="00665965" w:rsidRPr="00CC7089" w:rsidTr="004F7115">
        <w:trPr>
          <w:cantSplit/>
        </w:trPr>
        <w:tc>
          <w:tcPr>
            <w:tcW w:w="3119" w:type="dxa"/>
          </w:tcPr>
          <w:p w:rsidR="00665965" w:rsidRDefault="00665965" w:rsidP="00303605">
            <w:pPr>
              <w:rPr>
                <w:rFonts w:ascii="Verdana" w:hAnsi="Verdana"/>
                <w:sz w:val="20"/>
              </w:rPr>
            </w:pPr>
          </w:p>
          <w:p w:rsidR="00665965" w:rsidRDefault="0094155E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  <w:r w:rsidR="00665965">
              <w:rPr>
                <w:rFonts w:ascii="Verdana" w:hAnsi="Verdana"/>
                <w:sz w:val="20"/>
              </w:rPr>
              <w:t>. Andet:</w:t>
            </w:r>
          </w:p>
          <w:p w:rsidR="00665965" w:rsidRDefault="00665965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665965" w:rsidRPr="00CC7089" w:rsidRDefault="00665965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665965" w:rsidRPr="00CC7089" w:rsidRDefault="00665965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665965" w:rsidRPr="00CC7089" w:rsidRDefault="00665965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665965" w:rsidRPr="00CC7089" w:rsidRDefault="00665965" w:rsidP="00303605">
            <w:pPr>
              <w:rPr>
                <w:rFonts w:ascii="Verdana" w:hAnsi="Verdana"/>
                <w:sz w:val="20"/>
              </w:rPr>
            </w:pPr>
          </w:p>
        </w:tc>
      </w:tr>
      <w:tr w:rsidR="00665965" w:rsidRPr="00CC7089" w:rsidTr="004F7115">
        <w:trPr>
          <w:cantSplit/>
        </w:trPr>
        <w:tc>
          <w:tcPr>
            <w:tcW w:w="3119" w:type="dxa"/>
          </w:tcPr>
          <w:p w:rsidR="00665965" w:rsidRPr="000D78DC" w:rsidRDefault="00665965" w:rsidP="00303605">
            <w:pPr>
              <w:rPr>
                <w:rFonts w:ascii="Verdana" w:hAnsi="Verdana"/>
                <w:b/>
                <w:sz w:val="20"/>
              </w:rPr>
            </w:pPr>
          </w:p>
          <w:p w:rsidR="00665965" w:rsidRPr="000D78DC" w:rsidRDefault="00445936" w:rsidP="0030360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ANSØGT BELØB </w:t>
            </w:r>
            <w:r w:rsidR="00665965" w:rsidRPr="000D78DC">
              <w:rPr>
                <w:rFonts w:ascii="Verdana" w:hAnsi="Verdana"/>
                <w:b/>
                <w:sz w:val="20"/>
              </w:rPr>
              <w:t>I ALT:</w:t>
            </w:r>
          </w:p>
          <w:p w:rsidR="00665965" w:rsidRDefault="00665965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665965" w:rsidRPr="00CC7089" w:rsidRDefault="00665965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665965" w:rsidRPr="00CC7089" w:rsidRDefault="00665965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665965" w:rsidRPr="00CC7089" w:rsidRDefault="00665965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665965" w:rsidRPr="00CC7089" w:rsidRDefault="00665965" w:rsidP="00303605">
            <w:pPr>
              <w:rPr>
                <w:rFonts w:ascii="Verdana" w:hAnsi="Verdana"/>
                <w:sz w:val="20"/>
              </w:rPr>
            </w:pPr>
          </w:p>
        </w:tc>
      </w:tr>
    </w:tbl>
    <w:p w:rsidR="009D6271" w:rsidRPr="00152772" w:rsidRDefault="009D6271" w:rsidP="009D6271">
      <w:pPr>
        <w:ind w:left="142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4"/>
          <w:szCs w:val="24"/>
        </w:rPr>
        <w:br w:type="page"/>
      </w:r>
      <w:r w:rsidRPr="00152772">
        <w:rPr>
          <w:rFonts w:ascii="Arial" w:hAnsi="Arial" w:cs="Arial"/>
          <w:b/>
          <w:bCs/>
          <w:sz w:val="28"/>
          <w:szCs w:val="28"/>
        </w:rPr>
        <w:lastRenderedPageBreak/>
        <w:t>Skema 4: Budget</w:t>
      </w:r>
      <w:r>
        <w:rPr>
          <w:rFonts w:ascii="Arial" w:hAnsi="Arial" w:cs="Arial"/>
          <w:b/>
          <w:bCs/>
          <w:sz w:val="28"/>
          <w:szCs w:val="28"/>
        </w:rPr>
        <w:t xml:space="preserve"> for hvert år</w:t>
      </w:r>
    </w:p>
    <w:p w:rsidR="009D6271" w:rsidRPr="003E4BAA" w:rsidRDefault="009D6271" w:rsidP="009D6271">
      <w:pPr>
        <w:jc w:val="center"/>
        <w:rPr>
          <w:rFonts w:ascii="Arial" w:hAnsi="Arial" w:cs="Arial"/>
          <w:b/>
          <w:bCs/>
          <w:sz w:val="22"/>
        </w:rPr>
      </w:pPr>
    </w:p>
    <w:p w:rsidR="00E00F22" w:rsidRPr="00F37B41" w:rsidRDefault="00E00F22" w:rsidP="00E00F22">
      <w:pPr>
        <w:jc w:val="center"/>
        <w:rPr>
          <w:rFonts w:ascii="Verdana" w:hAnsi="Verdana"/>
          <w:b/>
          <w:sz w:val="24"/>
          <w:szCs w:val="24"/>
        </w:rPr>
      </w:pPr>
      <w:r w:rsidRPr="00F37B41">
        <w:rPr>
          <w:rFonts w:ascii="Verdana" w:hAnsi="Verdana"/>
          <w:b/>
          <w:sz w:val="24"/>
          <w:szCs w:val="24"/>
        </w:rPr>
        <w:t>Sundhedspolitisk udspil – midler til sårbare gravide</w:t>
      </w:r>
    </w:p>
    <w:p w:rsidR="00820878" w:rsidRDefault="00820878" w:rsidP="00820878">
      <w:pPr>
        <w:jc w:val="center"/>
        <w:rPr>
          <w:rFonts w:ascii="Arial" w:hAnsi="Arial" w:cs="Arial"/>
          <w:b/>
          <w:sz w:val="24"/>
          <w:szCs w:val="24"/>
        </w:rPr>
      </w:pPr>
    </w:p>
    <w:p w:rsidR="009D6271" w:rsidRPr="003E4BAA" w:rsidRDefault="009D6271" w:rsidP="009D6271">
      <w:pPr>
        <w:jc w:val="center"/>
        <w:rPr>
          <w:rFonts w:ascii="Arial" w:hAnsi="Arial" w:cs="Arial"/>
          <w:b/>
          <w:bCs/>
          <w:sz w:val="22"/>
        </w:rPr>
      </w:pPr>
    </w:p>
    <w:tbl>
      <w:tblPr>
        <w:tblpPr w:leftFromText="141" w:rightFromText="141" w:vertAnchor="text" w:horzAnchor="page" w:tblpX="1" w:tblpY="117"/>
        <w:tblW w:w="12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964"/>
        <w:gridCol w:w="856"/>
        <w:gridCol w:w="992"/>
        <w:gridCol w:w="993"/>
        <w:gridCol w:w="992"/>
        <w:gridCol w:w="992"/>
        <w:gridCol w:w="851"/>
        <w:gridCol w:w="992"/>
        <w:gridCol w:w="992"/>
        <w:gridCol w:w="1395"/>
      </w:tblGrid>
      <w:tr w:rsidR="00820878" w:rsidRPr="00FB04DE" w:rsidTr="008412A2">
        <w:tc>
          <w:tcPr>
            <w:tcW w:w="2296" w:type="dxa"/>
            <w:shd w:val="clear" w:color="auto" w:fill="E6E6E6"/>
            <w:vAlign w:val="center"/>
          </w:tcPr>
          <w:p w:rsidR="00820878" w:rsidRPr="00454721" w:rsidRDefault="00820878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Projektets titel:</w:t>
            </w:r>
          </w:p>
        </w:tc>
        <w:tc>
          <w:tcPr>
            <w:tcW w:w="7632" w:type="dxa"/>
            <w:gridSpan w:val="8"/>
            <w:shd w:val="clear" w:color="auto" w:fill="E6E6E6"/>
            <w:vAlign w:val="center"/>
          </w:tcPr>
          <w:p w:rsidR="00820878" w:rsidRPr="00FB04DE" w:rsidRDefault="00820878" w:rsidP="00EA251C">
            <w:pPr>
              <w:pStyle w:val="notattekst"/>
              <w:ind w:right="-3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87" w:type="dxa"/>
            <w:gridSpan w:val="2"/>
            <w:shd w:val="clear" w:color="auto" w:fill="E6E6E6"/>
          </w:tcPr>
          <w:p w:rsidR="00820878" w:rsidRPr="00FB04DE" w:rsidRDefault="00820878" w:rsidP="00EA251C">
            <w:pPr>
              <w:pStyle w:val="notattekst"/>
              <w:ind w:right="-3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820878" w:rsidRPr="00FB04DE" w:rsidTr="008412A2">
        <w:tc>
          <w:tcPr>
            <w:tcW w:w="2296" w:type="dxa"/>
            <w:shd w:val="clear" w:color="auto" w:fill="E6E6E6"/>
            <w:vAlign w:val="center"/>
          </w:tcPr>
          <w:p w:rsidR="00820878" w:rsidRPr="00454721" w:rsidRDefault="00820878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:rsidR="00820878" w:rsidRPr="00454721" w:rsidRDefault="00820878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:rsidR="00820878" w:rsidRPr="00454721" w:rsidRDefault="00820878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820" w:type="dxa"/>
            <w:gridSpan w:val="2"/>
            <w:shd w:val="clear" w:color="auto" w:fill="E6E6E6"/>
            <w:vAlign w:val="center"/>
          </w:tcPr>
          <w:p w:rsidR="00820878" w:rsidRPr="00454721" w:rsidRDefault="004A776A" w:rsidP="00EA251C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2014</w:t>
            </w:r>
          </w:p>
          <w:p w:rsidR="00820878" w:rsidRPr="00454721" w:rsidRDefault="00820878" w:rsidP="008412A2">
            <w:pPr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</w:rPr>
              <w:t>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1985" w:type="dxa"/>
            <w:gridSpan w:val="2"/>
            <w:shd w:val="clear" w:color="auto" w:fill="E6E6E6"/>
            <w:vAlign w:val="center"/>
          </w:tcPr>
          <w:p w:rsidR="00820878" w:rsidRPr="00454721" w:rsidRDefault="004A776A" w:rsidP="00EA251C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2015</w:t>
            </w:r>
          </w:p>
          <w:p w:rsidR="00820878" w:rsidRPr="00454721" w:rsidRDefault="008412A2" w:rsidP="00EA251C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(</w:t>
            </w:r>
            <w:r w:rsidR="00820878">
              <w:rPr>
                <w:rFonts w:ascii="Arial" w:hAnsi="Arial"/>
                <w:b/>
                <w:bCs/>
                <w:sz w:val="22"/>
              </w:rPr>
              <w:t>beløb</w:t>
            </w:r>
            <w:r w:rsidR="00820878"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1984" w:type="dxa"/>
            <w:gridSpan w:val="2"/>
            <w:shd w:val="clear" w:color="auto" w:fill="E6E6E6"/>
            <w:vAlign w:val="center"/>
          </w:tcPr>
          <w:p w:rsidR="00820878" w:rsidRPr="00454721" w:rsidRDefault="004A776A" w:rsidP="00EA251C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2016</w:t>
            </w:r>
          </w:p>
          <w:p w:rsidR="00820878" w:rsidRPr="00454721" w:rsidRDefault="00820878" w:rsidP="008412A2">
            <w:pPr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</w:rPr>
              <w:t>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1843" w:type="dxa"/>
            <w:gridSpan w:val="2"/>
            <w:shd w:val="clear" w:color="auto" w:fill="E6E6E6"/>
            <w:vAlign w:val="center"/>
          </w:tcPr>
          <w:p w:rsidR="00820878" w:rsidRDefault="004A776A" w:rsidP="00EA251C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2017</w:t>
            </w:r>
          </w:p>
          <w:p w:rsidR="00820878" w:rsidRPr="00454721" w:rsidRDefault="008412A2" w:rsidP="00EA251C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(</w:t>
            </w:r>
            <w:r w:rsidR="00820878">
              <w:rPr>
                <w:rFonts w:ascii="Arial" w:hAnsi="Arial"/>
                <w:b/>
                <w:bCs/>
                <w:sz w:val="22"/>
              </w:rPr>
              <w:t>beløb</w:t>
            </w:r>
            <w:r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2387" w:type="dxa"/>
            <w:gridSpan w:val="2"/>
            <w:shd w:val="clear" w:color="auto" w:fill="E6E6E6"/>
          </w:tcPr>
          <w:p w:rsidR="00820878" w:rsidRDefault="00820878" w:rsidP="00EA251C">
            <w:pPr>
              <w:rPr>
                <w:rFonts w:ascii="Arial" w:hAnsi="Arial"/>
                <w:b/>
                <w:bCs/>
                <w:sz w:val="22"/>
              </w:rPr>
            </w:pPr>
          </w:p>
          <w:p w:rsidR="00820878" w:rsidRDefault="00820878" w:rsidP="00EA251C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Samlet beløb</w:t>
            </w:r>
          </w:p>
        </w:tc>
      </w:tr>
      <w:tr w:rsidR="00820878" w:rsidTr="008412A2">
        <w:tc>
          <w:tcPr>
            <w:tcW w:w="2296" w:type="dxa"/>
            <w:shd w:val="clear" w:color="auto" w:fill="E6E6E6"/>
          </w:tcPr>
          <w:p w:rsidR="00820878" w:rsidRPr="00454721" w:rsidRDefault="00820878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64" w:type="dxa"/>
            <w:shd w:val="clear" w:color="auto" w:fill="F3F3F3"/>
          </w:tcPr>
          <w:p w:rsidR="00820878" w:rsidRPr="00FB04DE" w:rsidRDefault="00820878" w:rsidP="00EA251C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Evt. Egenfinansiering</w:t>
            </w:r>
          </w:p>
        </w:tc>
        <w:tc>
          <w:tcPr>
            <w:tcW w:w="856" w:type="dxa"/>
            <w:shd w:val="clear" w:color="auto" w:fill="F3F3F3"/>
          </w:tcPr>
          <w:p w:rsidR="00820878" w:rsidRPr="00FB04DE" w:rsidRDefault="00820878" w:rsidP="00EA251C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Fra Sundhedsstyrelsen</w:t>
            </w:r>
          </w:p>
        </w:tc>
        <w:tc>
          <w:tcPr>
            <w:tcW w:w="992" w:type="dxa"/>
            <w:shd w:val="clear" w:color="auto" w:fill="F3F3F3"/>
          </w:tcPr>
          <w:p w:rsidR="00820878" w:rsidRPr="00FB04DE" w:rsidRDefault="00820878" w:rsidP="00EA251C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Evt. Egenfinansiering</w:t>
            </w:r>
          </w:p>
        </w:tc>
        <w:tc>
          <w:tcPr>
            <w:tcW w:w="993" w:type="dxa"/>
            <w:shd w:val="clear" w:color="auto" w:fill="F3F3F3"/>
          </w:tcPr>
          <w:p w:rsidR="00820878" w:rsidRPr="00FB04DE" w:rsidRDefault="00820878" w:rsidP="00EA251C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Fra Sundhedsstyrelsen </w:t>
            </w:r>
          </w:p>
        </w:tc>
        <w:tc>
          <w:tcPr>
            <w:tcW w:w="992" w:type="dxa"/>
            <w:shd w:val="clear" w:color="auto" w:fill="F3F3F3"/>
          </w:tcPr>
          <w:p w:rsidR="00820878" w:rsidRPr="00FB04DE" w:rsidRDefault="00820878" w:rsidP="00EA251C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Evt. Egenfinansiering</w:t>
            </w:r>
          </w:p>
        </w:tc>
        <w:tc>
          <w:tcPr>
            <w:tcW w:w="992" w:type="dxa"/>
            <w:shd w:val="clear" w:color="auto" w:fill="F3F3F3"/>
          </w:tcPr>
          <w:p w:rsidR="00820878" w:rsidRPr="00FB04DE" w:rsidRDefault="00820878" w:rsidP="00EA251C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Fra Sundhedsstyrelsen </w:t>
            </w:r>
          </w:p>
        </w:tc>
        <w:tc>
          <w:tcPr>
            <w:tcW w:w="851" w:type="dxa"/>
            <w:shd w:val="clear" w:color="auto" w:fill="F3F3F3"/>
          </w:tcPr>
          <w:p w:rsidR="00820878" w:rsidRPr="00FB04DE" w:rsidRDefault="00820878" w:rsidP="00EA251C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Evt. Egenfinansiering</w:t>
            </w:r>
          </w:p>
        </w:tc>
        <w:tc>
          <w:tcPr>
            <w:tcW w:w="992" w:type="dxa"/>
            <w:shd w:val="clear" w:color="auto" w:fill="F3F3F3"/>
          </w:tcPr>
          <w:p w:rsidR="00820878" w:rsidRPr="00FB04DE" w:rsidRDefault="00820878" w:rsidP="00EA251C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Fra Sundhedsstyrelsen </w:t>
            </w:r>
          </w:p>
        </w:tc>
        <w:tc>
          <w:tcPr>
            <w:tcW w:w="992" w:type="dxa"/>
            <w:shd w:val="clear" w:color="auto" w:fill="F3F3F3"/>
          </w:tcPr>
          <w:p w:rsidR="00820878" w:rsidRDefault="00820878" w:rsidP="00EA251C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Evt. </w:t>
            </w:r>
          </w:p>
          <w:p w:rsidR="00820878" w:rsidRDefault="00820878" w:rsidP="00EA251C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egenfinansiering</w:t>
            </w:r>
          </w:p>
        </w:tc>
        <w:tc>
          <w:tcPr>
            <w:tcW w:w="1395" w:type="dxa"/>
            <w:shd w:val="clear" w:color="auto" w:fill="F3F3F3"/>
          </w:tcPr>
          <w:p w:rsidR="00820878" w:rsidRDefault="00820878" w:rsidP="00EA251C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Fra </w:t>
            </w:r>
          </w:p>
          <w:p w:rsidR="008412A2" w:rsidRDefault="00820878" w:rsidP="008412A2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Sund</w:t>
            </w:r>
            <w:r w:rsidR="008412A2">
              <w:rPr>
                <w:rFonts w:ascii="Verdana" w:hAnsi="Verdana"/>
                <w:sz w:val="20"/>
              </w:rPr>
              <w:t>-</w:t>
            </w:r>
          </w:p>
          <w:p w:rsidR="008412A2" w:rsidRDefault="00820878" w:rsidP="008412A2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heds</w:t>
            </w:r>
            <w:proofErr w:type="spellEnd"/>
            <w:r w:rsidR="008412A2">
              <w:rPr>
                <w:rFonts w:ascii="Verdana" w:hAnsi="Verdana"/>
                <w:sz w:val="20"/>
              </w:rPr>
              <w:t>-</w:t>
            </w:r>
          </w:p>
          <w:p w:rsidR="008412A2" w:rsidRDefault="00820878" w:rsidP="008412A2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styrel</w:t>
            </w:r>
            <w:proofErr w:type="spellEnd"/>
            <w:r w:rsidR="008412A2">
              <w:rPr>
                <w:rFonts w:ascii="Verdana" w:hAnsi="Verdana"/>
                <w:sz w:val="20"/>
              </w:rPr>
              <w:t>-</w:t>
            </w:r>
          </w:p>
          <w:p w:rsidR="00820878" w:rsidRDefault="00820878" w:rsidP="008412A2">
            <w:pPr>
              <w:pStyle w:val="notattekst"/>
              <w:ind w:left="141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sen</w:t>
            </w:r>
          </w:p>
        </w:tc>
      </w:tr>
      <w:tr w:rsidR="008412A2" w:rsidTr="008412A2">
        <w:tc>
          <w:tcPr>
            <w:tcW w:w="2296" w:type="dxa"/>
            <w:shd w:val="clear" w:color="auto" w:fill="E6E6E6"/>
          </w:tcPr>
          <w:p w:rsidR="008412A2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:rsidR="008412A2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Projektledelse</w:t>
            </w:r>
          </w:p>
          <w:p w:rsidR="008412A2" w:rsidRPr="00454721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64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856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3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95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8412A2" w:rsidTr="008412A2">
        <w:tc>
          <w:tcPr>
            <w:tcW w:w="2296" w:type="dxa"/>
            <w:shd w:val="clear" w:color="auto" w:fill="E6E6E6"/>
          </w:tcPr>
          <w:p w:rsidR="008412A2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:rsidR="008412A2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Uddannelse, kurser, workshops</w:t>
            </w:r>
            <w:r>
              <w:rPr>
                <w:rFonts w:ascii="Arial" w:hAnsi="Arial"/>
                <w:b/>
                <w:bCs/>
                <w:sz w:val="22"/>
              </w:rPr>
              <w:t>, konferencer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og lign.</w:t>
            </w:r>
          </w:p>
          <w:p w:rsidR="008412A2" w:rsidRPr="00454721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64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856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3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95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8412A2" w:rsidTr="008412A2">
        <w:tc>
          <w:tcPr>
            <w:tcW w:w="2296" w:type="dxa"/>
            <w:shd w:val="clear" w:color="auto" w:fill="E6E6E6"/>
          </w:tcPr>
          <w:p w:rsidR="008412A2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:rsidR="008412A2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M</w:t>
            </w:r>
            <w:r w:rsidRPr="00454721">
              <w:rPr>
                <w:rFonts w:ascii="Arial" w:hAnsi="Arial"/>
                <w:b/>
                <w:bCs/>
                <w:sz w:val="22"/>
              </w:rPr>
              <w:t>aterialer</w:t>
            </w:r>
            <w:r>
              <w:rPr>
                <w:rFonts w:ascii="Arial" w:hAnsi="Arial"/>
                <w:b/>
                <w:bCs/>
                <w:sz w:val="22"/>
              </w:rPr>
              <w:t xml:space="preserve"> og/eller konkrete værktøjer/metode</w:t>
            </w:r>
          </w:p>
          <w:p w:rsidR="008412A2" w:rsidRPr="00454721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64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856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3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95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8412A2" w:rsidTr="008412A2">
        <w:tc>
          <w:tcPr>
            <w:tcW w:w="2296" w:type="dxa"/>
            <w:shd w:val="clear" w:color="auto" w:fill="E6E6E6"/>
          </w:tcPr>
          <w:p w:rsidR="008412A2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:rsidR="008412A2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Serviceydelser, herunder fx konsulentbistand mv.</w:t>
            </w:r>
          </w:p>
          <w:p w:rsidR="008412A2" w:rsidRPr="00454721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64" w:type="dxa"/>
          </w:tcPr>
          <w:p w:rsidR="008412A2" w:rsidRPr="00FB04DE" w:rsidRDefault="008412A2" w:rsidP="00EA251C">
            <w:pPr>
              <w:pStyle w:val="notattekst"/>
              <w:ind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856" w:type="dxa"/>
          </w:tcPr>
          <w:p w:rsidR="008412A2" w:rsidRPr="00FB04DE" w:rsidRDefault="008412A2" w:rsidP="00EA251C">
            <w:pPr>
              <w:pStyle w:val="notattekst"/>
              <w:ind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3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95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8412A2" w:rsidTr="008412A2">
        <w:tc>
          <w:tcPr>
            <w:tcW w:w="2296" w:type="dxa"/>
            <w:shd w:val="clear" w:color="auto" w:fill="E6E6E6"/>
          </w:tcPr>
          <w:p w:rsidR="008412A2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:rsidR="008412A2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Andet</w:t>
            </w:r>
          </w:p>
          <w:p w:rsidR="008412A2" w:rsidRPr="00454721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64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856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3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95" w:type="dxa"/>
          </w:tcPr>
          <w:p w:rsidR="008412A2" w:rsidRPr="00FB04DE" w:rsidRDefault="008412A2" w:rsidP="00EA251C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8412A2" w:rsidTr="008412A2">
        <w:tc>
          <w:tcPr>
            <w:tcW w:w="2296" w:type="dxa"/>
            <w:shd w:val="pct35" w:color="auto" w:fill="FFFFFF"/>
            <w:vAlign w:val="center"/>
          </w:tcPr>
          <w:p w:rsidR="008412A2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:rsidR="008412A2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I alt</w:t>
            </w:r>
          </w:p>
          <w:p w:rsidR="008412A2" w:rsidRPr="00454721" w:rsidRDefault="008412A2" w:rsidP="009D6271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64" w:type="dxa"/>
            <w:shd w:val="pct35" w:color="auto" w:fill="FFFFFF"/>
          </w:tcPr>
          <w:p w:rsidR="008412A2" w:rsidRDefault="008412A2" w:rsidP="00EA251C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6" w:type="dxa"/>
            <w:shd w:val="pct35" w:color="auto" w:fill="FFFFFF"/>
          </w:tcPr>
          <w:p w:rsidR="008412A2" w:rsidRDefault="008412A2" w:rsidP="00EA251C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shd w:val="pct35" w:color="auto" w:fill="FFFFFF"/>
          </w:tcPr>
          <w:p w:rsidR="008412A2" w:rsidRDefault="008412A2" w:rsidP="00EA251C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  <w:shd w:val="pct35" w:color="auto" w:fill="FFFFFF"/>
          </w:tcPr>
          <w:p w:rsidR="008412A2" w:rsidRDefault="008412A2" w:rsidP="00EA251C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shd w:val="pct35" w:color="auto" w:fill="FFFFFF"/>
          </w:tcPr>
          <w:p w:rsidR="008412A2" w:rsidRDefault="008412A2" w:rsidP="00EA251C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shd w:val="pct35" w:color="auto" w:fill="FFFFFF"/>
          </w:tcPr>
          <w:p w:rsidR="008412A2" w:rsidRDefault="008412A2" w:rsidP="00EA251C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shd w:val="pct35" w:color="auto" w:fill="FFFFFF"/>
          </w:tcPr>
          <w:p w:rsidR="008412A2" w:rsidRDefault="008412A2" w:rsidP="00EA251C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shd w:val="pct35" w:color="auto" w:fill="FFFFFF"/>
          </w:tcPr>
          <w:p w:rsidR="008412A2" w:rsidRDefault="008412A2" w:rsidP="00EA251C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shd w:val="pct35" w:color="auto" w:fill="FFFFFF"/>
          </w:tcPr>
          <w:p w:rsidR="008412A2" w:rsidRDefault="008412A2" w:rsidP="00EA251C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95" w:type="dxa"/>
            <w:shd w:val="pct35" w:color="auto" w:fill="FFFFFF"/>
          </w:tcPr>
          <w:p w:rsidR="008412A2" w:rsidRDefault="008412A2" w:rsidP="00EA251C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</w:tr>
    </w:tbl>
    <w:p w:rsidR="009D6271" w:rsidRDefault="009D6271" w:rsidP="009D6271">
      <w:pPr>
        <w:rPr>
          <w:rFonts w:ascii="Arial" w:hAnsi="Arial"/>
          <w:b/>
          <w:sz w:val="22"/>
        </w:rPr>
      </w:pPr>
    </w:p>
    <w:p w:rsidR="009D6271" w:rsidRPr="00077FA0" w:rsidRDefault="009D6271" w:rsidP="009D6271">
      <w:pPr>
        <w:rPr>
          <w:sz w:val="24"/>
          <w:szCs w:val="24"/>
        </w:rPr>
      </w:pPr>
    </w:p>
    <w:p w:rsidR="009D6271" w:rsidRPr="00077FA0" w:rsidRDefault="009D6271" w:rsidP="009D6271">
      <w:pPr>
        <w:rPr>
          <w:sz w:val="24"/>
          <w:szCs w:val="24"/>
          <w:highlight w:val="yellow"/>
        </w:rPr>
      </w:pPr>
    </w:p>
    <w:p w:rsidR="000F3EF7" w:rsidRPr="00077FA0" w:rsidRDefault="000F3EF7" w:rsidP="004C4878">
      <w:pPr>
        <w:rPr>
          <w:sz w:val="24"/>
          <w:szCs w:val="24"/>
        </w:rPr>
      </w:pPr>
    </w:p>
    <w:p w:rsidR="000F3EF7" w:rsidRPr="00077FA0" w:rsidRDefault="000F3EF7" w:rsidP="000F3EF7">
      <w:pPr>
        <w:rPr>
          <w:sz w:val="24"/>
          <w:szCs w:val="24"/>
          <w:highlight w:val="yellow"/>
        </w:rPr>
      </w:pPr>
    </w:p>
    <w:p w:rsidR="000F3EF7" w:rsidRPr="00077FA0" w:rsidRDefault="000F3EF7">
      <w:pPr>
        <w:rPr>
          <w:sz w:val="24"/>
          <w:szCs w:val="24"/>
        </w:rPr>
      </w:pPr>
    </w:p>
    <w:sectPr w:rsidR="000F3EF7" w:rsidRPr="00077FA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985" w:right="1134" w:bottom="1134" w:left="1134" w:header="709" w:footer="284" w:gutter="0"/>
      <w:paperSrc w:first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118" w:rsidRDefault="00236118">
      <w:r>
        <w:separator/>
      </w:r>
    </w:p>
  </w:endnote>
  <w:endnote w:type="continuationSeparator" w:id="0">
    <w:p w:rsidR="00236118" w:rsidRDefault="0023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Default="00150315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150315" w:rsidRDefault="0015031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Pr="004C4878" w:rsidRDefault="00150315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 w:rsidR="00B23857">
      <w:rPr>
        <w:rStyle w:val="Sidetal"/>
        <w:rFonts w:ascii="Verdana" w:hAnsi="Verdana" w:cs="Arial"/>
        <w:noProof/>
        <w:sz w:val="18"/>
        <w:szCs w:val="18"/>
      </w:rPr>
      <w:t>7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:rsidR="00150315" w:rsidRDefault="00150315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118" w:rsidRDefault="00236118">
      <w:r>
        <w:separator/>
      </w:r>
    </w:p>
  </w:footnote>
  <w:footnote w:type="continuationSeparator" w:id="0">
    <w:p w:rsidR="00236118" w:rsidRDefault="0023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Default="00236118">
    <w:pPr>
      <w:pStyle w:val="Sidehoved"/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5.05pt;margin-top:33.2pt;width:3in;height:52.2pt;z-index:251658240;mso-position-horizontal-relative:page;mso-position-vertical-relative:page">
          <v:imagedata r:id="rId1" o:title=""/>
          <w10:wrap type="square" anchorx="page" anchory="page"/>
        </v:shape>
        <o:OLEObject Type="Embed" ProgID="Word.Picture.8" ShapeID="_x0000_s2050" DrawAspect="Content" ObjectID="_1612866743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Default="00236118">
    <w:pPr>
      <w:pStyle w:val="Sidehoved"/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5.8pt;margin-top:33.95pt;width:3in;height:52.2pt;z-index:251657216;mso-position-horizontal-relative:page;mso-position-vertical-relative:page">
          <v:imagedata r:id="rId1" o:title=""/>
          <w10:wrap type="square" anchorx="page" anchory="page"/>
        </v:shape>
        <o:OLEObject Type="Embed" ProgID="Word.Picture.8" ShapeID="_x0000_s2049" DrawAspect="Content" ObjectID="_161286674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D28256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F25BC"/>
    <w:multiLevelType w:val="hybridMultilevel"/>
    <w:tmpl w:val="D3F4B56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655BE"/>
    <w:multiLevelType w:val="hybridMultilevel"/>
    <w:tmpl w:val="BB0C649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C05C3"/>
    <w:multiLevelType w:val="hybridMultilevel"/>
    <w:tmpl w:val="93CA5448"/>
    <w:lvl w:ilvl="0" w:tplc="3EE425C2">
      <w:start w:val="1"/>
      <w:numFmt w:val="bullet"/>
      <w:lvlText w:val=""/>
      <w:lvlJc w:val="left"/>
      <w:pPr>
        <w:tabs>
          <w:tab w:val="num" w:pos="397"/>
        </w:tabs>
        <w:ind w:left="454" w:hanging="39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11E11"/>
    <w:multiLevelType w:val="hybridMultilevel"/>
    <w:tmpl w:val="8406718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0372F"/>
    <w:multiLevelType w:val="hybridMultilevel"/>
    <w:tmpl w:val="A060EFB4"/>
    <w:lvl w:ilvl="0" w:tplc="BE903CD8">
      <w:start w:val="23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724CA"/>
    <w:multiLevelType w:val="hybridMultilevel"/>
    <w:tmpl w:val="8A6E371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31EB8"/>
    <w:multiLevelType w:val="hybridMultilevel"/>
    <w:tmpl w:val="58A400D8"/>
    <w:lvl w:ilvl="0" w:tplc="3EE425C2">
      <w:start w:val="1"/>
      <w:numFmt w:val="bullet"/>
      <w:lvlText w:val=""/>
      <w:lvlJc w:val="left"/>
      <w:pPr>
        <w:tabs>
          <w:tab w:val="num" w:pos="397"/>
        </w:tabs>
        <w:ind w:left="454" w:hanging="39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C38B5"/>
    <w:multiLevelType w:val="hybridMultilevel"/>
    <w:tmpl w:val="362A75A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313208"/>
    <w:multiLevelType w:val="hybridMultilevel"/>
    <w:tmpl w:val="608C667C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81140"/>
    <w:multiLevelType w:val="hybridMultilevel"/>
    <w:tmpl w:val="88BE760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71C75"/>
    <w:multiLevelType w:val="hybridMultilevel"/>
    <w:tmpl w:val="4A2E3A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743C4"/>
    <w:multiLevelType w:val="hybridMultilevel"/>
    <w:tmpl w:val="FC0AC44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12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ogoVises" w:val="SAND"/>
  </w:docVars>
  <w:rsids>
    <w:rsidRoot w:val="000F3943"/>
    <w:rsid w:val="0001240E"/>
    <w:rsid w:val="00025167"/>
    <w:rsid w:val="000273E7"/>
    <w:rsid w:val="000276E6"/>
    <w:rsid w:val="00027BB3"/>
    <w:rsid w:val="00046718"/>
    <w:rsid w:val="00050DE2"/>
    <w:rsid w:val="00052B6C"/>
    <w:rsid w:val="00057E0F"/>
    <w:rsid w:val="00071444"/>
    <w:rsid w:val="00077FA0"/>
    <w:rsid w:val="000A392E"/>
    <w:rsid w:val="000D1970"/>
    <w:rsid w:val="000D5630"/>
    <w:rsid w:val="000D78DC"/>
    <w:rsid w:val="000F3943"/>
    <w:rsid w:val="000F3EF7"/>
    <w:rsid w:val="00102CE5"/>
    <w:rsid w:val="001107FE"/>
    <w:rsid w:val="00110E61"/>
    <w:rsid w:val="001317FC"/>
    <w:rsid w:val="001412AF"/>
    <w:rsid w:val="001453D7"/>
    <w:rsid w:val="00150315"/>
    <w:rsid w:val="00150808"/>
    <w:rsid w:val="001547FE"/>
    <w:rsid w:val="00161F06"/>
    <w:rsid w:val="00167715"/>
    <w:rsid w:val="00173DB6"/>
    <w:rsid w:val="001911B0"/>
    <w:rsid w:val="001A7897"/>
    <w:rsid w:val="001B4907"/>
    <w:rsid w:val="001C3584"/>
    <w:rsid w:val="0020025B"/>
    <w:rsid w:val="00202625"/>
    <w:rsid w:val="00225107"/>
    <w:rsid w:val="0023174B"/>
    <w:rsid w:val="00236118"/>
    <w:rsid w:val="002529FA"/>
    <w:rsid w:val="00291D1B"/>
    <w:rsid w:val="002A157A"/>
    <w:rsid w:val="002B205D"/>
    <w:rsid w:val="002C361E"/>
    <w:rsid w:val="002C3A46"/>
    <w:rsid w:val="002C4BEC"/>
    <w:rsid w:val="002D515A"/>
    <w:rsid w:val="002E049D"/>
    <w:rsid w:val="0030318C"/>
    <w:rsid w:val="00303605"/>
    <w:rsid w:val="00310EF9"/>
    <w:rsid w:val="00335865"/>
    <w:rsid w:val="00335E20"/>
    <w:rsid w:val="00351FC9"/>
    <w:rsid w:val="003873FC"/>
    <w:rsid w:val="003A406B"/>
    <w:rsid w:val="003B3BAD"/>
    <w:rsid w:val="003C2A34"/>
    <w:rsid w:val="003C2A51"/>
    <w:rsid w:val="003C5E06"/>
    <w:rsid w:val="003E0EF9"/>
    <w:rsid w:val="003F2E69"/>
    <w:rsid w:val="00400990"/>
    <w:rsid w:val="0041003D"/>
    <w:rsid w:val="0041581E"/>
    <w:rsid w:val="0042138D"/>
    <w:rsid w:val="00421938"/>
    <w:rsid w:val="00440CA0"/>
    <w:rsid w:val="00445936"/>
    <w:rsid w:val="00464163"/>
    <w:rsid w:val="004A776A"/>
    <w:rsid w:val="004C0311"/>
    <w:rsid w:val="004C2E21"/>
    <w:rsid w:val="004C4878"/>
    <w:rsid w:val="004D1C90"/>
    <w:rsid w:val="004D21C1"/>
    <w:rsid w:val="004D3DEA"/>
    <w:rsid w:val="004F29BA"/>
    <w:rsid w:val="004F7115"/>
    <w:rsid w:val="005007D5"/>
    <w:rsid w:val="00500867"/>
    <w:rsid w:val="00511604"/>
    <w:rsid w:val="00512292"/>
    <w:rsid w:val="005161C3"/>
    <w:rsid w:val="005168AE"/>
    <w:rsid w:val="00523D50"/>
    <w:rsid w:val="00533A56"/>
    <w:rsid w:val="0056735B"/>
    <w:rsid w:val="00576420"/>
    <w:rsid w:val="0058168C"/>
    <w:rsid w:val="00583046"/>
    <w:rsid w:val="00597BE5"/>
    <w:rsid w:val="005A6B31"/>
    <w:rsid w:val="005C233C"/>
    <w:rsid w:val="005E17A2"/>
    <w:rsid w:val="005E2059"/>
    <w:rsid w:val="005F5E3D"/>
    <w:rsid w:val="006121B6"/>
    <w:rsid w:val="00637A19"/>
    <w:rsid w:val="0066436E"/>
    <w:rsid w:val="00665965"/>
    <w:rsid w:val="006666F8"/>
    <w:rsid w:val="00666C16"/>
    <w:rsid w:val="006674CB"/>
    <w:rsid w:val="006A1D2F"/>
    <w:rsid w:val="006A347F"/>
    <w:rsid w:val="006B7673"/>
    <w:rsid w:val="006D6CB4"/>
    <w:rsid w:val="00700D1E"/>
    <w:rsid w:val="00717D97"/>
    <w:rsid w:val="00723397"/>
    <w:rsid w:val="00732323"/>
    <w:rsid w:val="007465B1"/>
    <w:rsid w:val="007534E5"/>
    <w:rsid w:val="0075756E"/>
    <w:rsid w:val="00761F0E"/>
    <w:rsid w:val="00764144"/>
    <w:rsid w:val="00766F04"/>
    <w:rsid w:val="00776837"/>
    <w:rsid w:val="00776F95"/>
    <w:rsid w:val="00795915"/>
    <w:rsid w:val="007A023A"/>
    <w:rsid w:val="007A261A"/>
    <w:rsid w:val="007A4FEB"/>
    <w:rsid w:val="007A5A61"/>
    <w:rsid w:val="007C516B"/>
    <w:rsid w:val="007D5F79"/>
    <w:rsid w:val="007E4FF2"/>
    <w:rsid w:val="007F2100"/>
    <w:rsid w:val="00815059"/>
    <w:rsid w:val="00820878"/>
    <w:rsid w:val="00835341"/>
    <w:rsid w:val="008412A2"/>
    <w:rsid w:val="00843E50"/>
    <w:rsid w:val="0085330E"/>
    <w:rsid w:val="00860AB3"/>
    <w:rsid w:val="008A0225"/>
    <w:rsid w:val="008A034B"/>
    <w:rsid w:val="008A6234"/>
    <w:rsid w:val="008C1484"/>
    <w:rsid w:val="008C7293"/>
    <w:rsid w:val="008D2834"/>
    <w:rsid w:val="008F2943"/>
    <w:rsid w:val="0091210D"/>
    <w:rsid w:val="0094155E"/>
    <w:rsid w:val="00952199"/>
    <w:rsid w:val="00971C61"/>
    <w:rsid w:val="0097297A"/>
    <w:rsid w:val="00985D04"/>
    <w:rsid w:val="009946B3"/>
    <w:rsid w:val="009A291E"/>
    <w:rsid w:val="009B67C8"/>
    <w:rsid w:val="009C1672"/>
    <w:rsid w:val="009C58BA"/>
    <w:rsid w:val="009C6BAF"/>
    <w:rsid w:val="009D1F94"/>
    <w:rsid w:val="009D4EE9"/>
    <w:rsid w:val="009D6271"/>
    <w:rsid w:val="009E03F5"/>
    <w:rsid w:val="009E07E3"/>
    <w:rsid w:val="009E0FCE"/>
    <w:rsid w:val="009E3321"/>
    <w:rsid w:val="009E3E97"/>
    <w:rsid w:val="009E4AB6"/>
    <w:rsid w:val="00A149E3"/>
    <w:rsid w:val="00A24B42"/>
    <w:rsid w:val="00A56972"/>
    <w:rsid w:val="00A60392"/>
    <w:rsid w:val="00A60BF4"/>
    <w:rsid w:val="00A66A8D"/>
    <w:rsid w:val="00A83036"/>
    <w:rsid w:val="00A933C5"/>
    <w:rsid w:val="00AD03C5"/>
    <w:rsid w:val="00AD6820"/>
    <w:rsid w:val="00AD6AD6"/>
    <w:rsid w:val="00AD77F3"/>
    <w:rsid w:val="00B118A4"/>
    <w:rsid w:val="00B1537C"/>
    <w:rsid w:val="00B23857"/>
    <w:rsid w:val="00B259D0"/>
    <w:rsid w:val="00B274BD"/>
    <w:rsid w:val="00B71C33"/>
    <w:rsid w:val="00B96FAB"/>
    <w:rsid w:val="00BA78BA"/>
    <w:rsid w:val="00BB7FD1"/>
    <w:rsid w:val="00BD3CCC"/>
    <w:rsid w:val="00BF2B5F"/>
    <w:rsid w:val="00BF320C"/>
    <w:rsid w:val="00BF5F07"/>
    <w:rsid w:val="00C03361"/>
    <w:rsid w:val="00C56B68"/>
    <w:rsid w:val="00C57311"/>
    <w:rsid w:val="00C62C20"/>
    <w:rsid w:val="00C8078D"/>
    <w:rsid w:val="00C80E26"/>
    <w:rsid w:val="00C85048"/>
    <w:rsid w:val="00CC7089"/>
    <w:rsid w:val="00CE6AE1"/>
    <w:rsid w:val="00CF0FB3"/>
    <w:rsid w:val="00CF6635"/>
    <w:rsid w:val="00D12AAE"/>
    <w:rsid w:val="00D24BA7"/>
    <w:rsid w:val="00D821B4"/>
    <w:rsid w:val="00D92E0A"/>
    <w:rsid w:val="00D94209"/>
    <w:rsid w:val="00DC2881"/>
    <w:rsid w:val="00DE5E54"/>
    <w:rsid w:val="00DF2C6A"/>
    <w:rsid w:val="00DF3AC0"/>
    <w:rsid w:val="00DF54DD"/>
    <w:rsid w:val="00DF609D"/>
    <w:rsid w:val="00E00F22"/>
    <w:rsid w:val="00E36B66"/>
    <w:rsid w:val="00E425CD"/>
    <w:rsid w:val="00E45B24"/>
    <w:rsid w:val="00E51738"/>
    <w:rsid w:val="00E53F70"/>
    <w:rsid w:val="00E54E94"/>
    <w:rsid w:val="00E55FD6"/>
    <w:rsid w:val="00E60F2A"/>
    <w:rsid w:val="00E616A4"/>
    <w:rsid w:val="00E621F7"/>
    <w:rsid w:val="00E839BC"/>
    <w:rsid w:val="00E84291"/>
    <w:rsid w:val="00E94C58"/>
    <w:rsid w:val="00EA251C"/>
    <w:rsid w:val="00EC3CE2"/>
    <w:rsid w:val="00EC4A17"/>
    <w:rsid w:val="00EC7A9D"/>
    <w:rsid w:val="00ED677B"/>
    <w:rsid w:val="00EE281C"/>
    <w:rsid w:val="00F02E18"/>
    <w:rsid w:val="00F075A3"/>
    <w:rsid w:val="00F33E6B"/>
    <w:rsid w:val="00F37B41"/>
    <w:rsid w:val="00F5553C"/>
    <w:rsid w:val="00F91EDC"/>
    <w:rsid w:val="00FA353E"/>
    <w:rsid w:val="00FC04BB"/>
    <w:rsid w:val="00FD021D"/>
    <w:rsid w:val="00FE6A93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B3A0950-5CA0-44BC-B5D6-06DC2393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</w:rPr>
  </w:style>
  <w:style w:type="paragraph" w:styleId="Overskrift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qFormat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widowControl w:val="0"/>
      <w:outlineLvl w:val="2"/>
    </w:pPr>
    <w:rPr>
      <w:rFonts w:ascii="Arial" w:hAnsi="Arial"/>
      <w:b/>
      <w:sz w:val="22"/>
    </w:rPr>
  </w:style>
  <w:style w:type="paragraph" w:styleId="Overskrift4">
    <w:name w:val="heading 4"/>
    <w:basedOn w:val="Normal"/>
    <w:next w:val="Normal"/>
    <w:qFormat/>
    <w:pPr>
      <w:keepNext/>
      <w:ind w:right="213"/>
      <w:outlineLvl w:val="3"/>
    </w:pPr>
    <w:rPr>
      <w:rFonts w:ascii="Arial" w:hAnsi="Arial"/>
      <w:b/>
      <w:bCs/>
      <w:sz w:val="22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80"/>
      <w:sz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">
    <w:name w:val="Body Text"/>
    <w:basedOn w:val="Normal"/>
    <w:pPr>
      <w:ind w:right="1841"/>
    </w:pPr>
  </w:style>
  <w:style w:type="paragraph" w:customStyle="1" w:styleId="brevtekst">
    <w:name w:val="brevtekst"/>
    <w:basedOn w:val="Normal"/>
    <w:pPr>
      <w:ind w:right="1841"/>
    </w:pPr>
    <w:rPr>
      <w:rFonts w:ascii="CG Times (W1)" w:hAnsi="CG Times (W1)"/>
      <w:sz w:val="24"/>
    </w:rPr>
  </w:style>
  <w:style w:type="paragraph" w:customStyle="1" w:styleId="brevoverskrift">
    <w:name w:val="brevoverskrift"/>
    <w:basedOn w:val="brevtekst"/>
    <w:next w:val="brevtekst"/>
    <w:autoRedefine/>
    <w:rPr>
      <w:b/>
    </w:rPr>
  </w:style>
  <w:style w:type="paragraph" w:customStyle="1" w:styleId="notattekst">
    <w:name w:val="notattekst"/>
    <w:basedOn w:val="Billedtekst"/>
    <w:rPr>
      <w:rFonts w:ascii="CG Times (W1)" w:hAnsi="CG Times (W1)"/>
      <w:b w:val="0"/>
    </w:rPr>
  </w:style>
  <w:style w:type="paragraph" w:styleId="Billedtekst">
    <w:name w:val="caption"/>
    <w:basedOn w:val="Normal"/>
    <w:next w:val="Normal"/>
    <w:qFormat/>
    <w:pPr>
      <w:ind w:right="1841"/>
    </w:pPr>
    <w:rPr>
      <w:rFonts w:ascii="CG Times" w:hAnsi="CG Times"/>
      <w:b/>
      <w:sz w:val="24"/>
    </w:rPr>
  </w:style>
  <w:style w:type="character" w:styleId="Fodnotehenvisning">
    <w:name w:val="footnote reference"/>
    <w:semiHidden/>
    <w:rPr>
      <w:vertAlign w:val="superscript"/>
    </w:rPr>
  </w:style>
  <w:style w:type="paragraph" w:styleId="Fodnotetekst">
    <w:name w:val="footnote text"/>
    <w:basedOn w:val="Normal"/>
    <w:semiHidden/>
    <w:pPr>
      <w:widowControl w:val="0"/>
    </w:pPr>
    <w:rPr>
      <w:sz w:val="20"/>
    </w:rPr>
  </w:style>
  <w:style w:type="character" w:styleId="Sidetal">
    <w:name w:val="page number"/>
    <w:basedOn w:val="Standardskrifttypeiafsnit"/>
  </w:style>
  <w:style w:type="paragraph" w:styleId="Titel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rdtekst2">
    <w:name w:val="Body Text 2"/>
    <w:basedOn w:val="Normal"/>
    <w:rPr>
      <w:sz w:val="22"/>
      <w:szCs w:val="24"/>
    </w:rPr>
  </w:style>
  <w:style w:type="paragraph" w:styleId="Brdtekst3">
    <w:name w:val="Body Text 3"/>
    <w:basedOn w:val="Normal"/>
    <w:rPr>
      <w:i/>
      <w:sz w:val="24"/>
    </w:rPr>
  </w:style>
  <w:style w:type="paragraph" w:styleId="Undertitel">
    <w:name w:val="Subtitle"/>
    <w:basedOn w:val="Normal"/>
    <w:qFormat/>
    <w:pPr>
      <w:spacing w:line="240" w:lineRule="exact"/>
    </w:pPr>
    <w:rPr>
      <w:b/>
      <w:bCs/>
      <w:sz w:val="22"/>
      <w:szCs w:val="24"/>
    </w:rPr>
  </w:style>
  <w:style w:type="paragraph" w:styleId="Brdtekstindrykning">
    <w:name w:val="Body Text Indent"/>
    <w:basedOn w:val="Normal"/>
    <w:pPr>
      <w:spacing w:line="240" w:lineRule="exact"/>
      <w:ind w:left="360"/>
    </w:pPr>
    <w:rPr>
      <w:sz w:val="22"/>
      <w:szCs w:val="24"/>
    </w:rPr>
  </w:style>
  <w:style w:type="paragraph" w:styleId="Opstilling-punkttegn">
    <w:name w:val="List Bullet"/>
    <w:basedOn w:val="Normal"/>
    <w:pPr>
      <w:numPr>
        <w:numId w:val="1"/>
      </w:numPr>
      <w:spacing w:line="240" w:lineRule="exact"/>
      <w:ind w:left="357" w:hanging="357"/>
    </w:pPr>
    <w:rPr>
      <w:sz w:val="22"/>
      <w:szCs w:val="24"/>
    </w:rPr>
  </w:style>
  <w:style w:type="paragraph" w:styleId="Brdtekstindrykning2">
    <w:name w:val="Body Text Indent 2"/>
    <w:basedOn w:val="Normal"/>
    <w:pPr>
      <w:ind w:left="360"/>
    </w:pPr>
    <w:rPr>
      <w:rFonts w:ascii="Arial" w:hAnsi="Arial" w:cs="Arial"/>
      <w:sz w:val="24"/>
    </w:rPr>
  </w:style>
  <w:style w:type="paragraph" w:styleId="Brdtekstindrykning3">
    <w:name w:val="Body Text Indent 3"/>
    <w:basedOn w:val="Normal"/>
    <w:pPr>
      <w:ind w:left="426"/>
    </w:pPr>
    <w:rPr>
      <w:rFonts w:ascii="Arial" w:hAnsi="Arial" w:cs="Arial"/>
      <w:sz w:val="24"/>
    </w:rPr>
  </w:style>
  <w:style w:type="paragraph" w:styleId="Markeringsbobletekst">
    <w:name w:val="Balloon Text"/>
    <w:basedOn w:val="Normal"/>
    <w:semiHidden/>
    <w:rsid w:val="0066436E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F02E18"/>
    <w:rPr>
      <w:sz w:val="16"/>
      <w:szCs w:val="16"/>
    </w:rPr>
  </w:style>
  <w:style w:type="paragraph" w:styleId="Kommentartekst">
    <w:name w:val="annotation text"/>
    <w:basedOn w:val="Normal"/>
    <w:semiHidden/>
    <w:rsid w:val="00F02E18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F02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BS@sst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BC988FC4</Template>
  <TotalTime>0</TotalTime>
  <Pages>7</Pages>
  <Words>585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Overassistent</vt:lpstr>
    </vt:vector>
  </TitlesOfParts>
  <Manager>kah@sst.dk</Manager>
  <Company>x400</Company>
  <LinksUpToDate>false</LinksUpToDate>
  <CharactersWithSpaces>4152</CharactersWithSpaces>
  <SharedDoc>false</SharedDoc>
  <HLinks>
    <vt:vector size="6" baseType="variant">
      <vt:variant>
        <vt:i4>1048629</vt:i4>
      </vt:variant>
      <vt:variant>
        <vt:i4>0</vt:i4>
      </vt:variant>
      <vt:variant>
        <vt:i4>0</vt:i4>
      </vt:variant>
      <vt:variant>
        <vt:i4>5</vt:i4>
      </vt:variant>
      <vt:variant>
        <vt:lpwstr>mailto:FOBS@sst.dk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Overassistent</dc:title>
  <dc:creator>Sundhedsstyrelsen</dc:creator>
  <cp:lastModifiedBy>Thea Schmidt</cp:lastModifiedBy>
  <cp:revision>2</cp:revision>
  <cp:lastPrinted>2014-05-09T11:25:00Z</cp:lastPrinted>
  <dcterms:created xsi:type="dcterms:W3CDTF">2019-02-28T12:46:00Z</dcterms:created>
  <dcterms:modified xsi:type="dcterms:W3CDTF">2019-02-28T12:46:00Z</dcterms:modified>
  <cp:category>3505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C:\DOCUME~1\aha\LOKALE~1\Temp\SJ20070205133456663.DOC</vt:lpwstr>
  </property>
  <property fmtid="{D5CDD505-2E9C-101B-9397-08002B2CF9AE}" pid="3" name="title">
    <vt:lpwstr>Oversigtskema - Lighed i sundhed</vt:lpwstr>
  </property>
</Properties>
</file>