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64" w:rsidRPr="00EC4A17" w:rsidRDefault="00395E64" w:rsidP="00395E64">
      <w:pPr>
        <w:jc w:val="center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Ansøgningsskema for s</w:t>
      </w:r>
      <w:r w:rsidRPr="00EC4A17">
        <w:rPr>
          <w:rFonts w:ascii="Arial" w:hAnsi="Arial"/>
          <w:bCs/>
          <w:sz w:val="28"/>
          <w:szCs w:val="28"/>
        </w:rPr>
        <w:t>atspuljeprojekt</w:t>
      </w:r>
      <w:r>
        <w:rPr>
          <w:rFonts w:ascii="Arial" w:hAnsi="Arial"/>
          <w:bCs/>
          <w:sz w:val="28"/>
          <w:szCs w:val="28"/>
        </w:rPr>
        <w:t>et</w:t>
      </w:r>
      <w:r w:rsidRPr="00EC4A17">
        <w:rPr>
          <w:rFonts w:ascii="Arial" w:hAnsi="Arial"/>
          <w:bCs/>
          <w:sz w:val="28"/>
          <w:szCs w:val="28"/>
        </w:rPr>
        <w:t xml:space="preserve"> </w:t>
      </w:r>
    </w:p>
    <w:p w:rsidR="00395E64" w:rsidRDefault="00395E64" w:rsidP="00395E64">
      <w:pPr>
        <w:jc w:val="center"/>
        <w:rPr>
          <w:rFonts w:ascii="Verdana" w:hAnsi="Verdana"/>
          <w:b/>
          <w:sz w:val="28"/>
          <w:szCs w:val="32"/>
        </w:rPr>
      </w:pPr>
    </w:p>
    <w:p w:rsidR="00395E64" w:rsidRDefault="00395E64" w:rsidP="00395E64">
      <w:pPr>
        <w:jc w:val="center"/>
        <w:rPr>
          <w:rFonts w:ascii="Verdana" w:hAnsi="Verdana"/>
          <w:b/>
          <w:sz w:val="28"/>
          <w:szCs w:val="32"/>
        </w:rPr>
      </w:pPr>
      <w:r>
        <w:rPr>
          <w:rFonts w:ascii="Verdana" w:hAnsi="Verdana"/>
          <w:b/>
          <w:sz w:val="28"/>
          <w:szCs w:val="32"/>
        </w:rPr>
        <w:t>”Kompetencecenter for børn som pårørende til mennesker med psykiske lidelser”</w:t>
      </w:r>
    </w:p>
    <w:p w:rsidR="00395E64" w:rsidRDefault="00395E64" w:rsidP="00395E64">
      <w:pPr>
        <w:rPr>
          <w:rFonts w:ascii="Verdana" w:hAnsi="Verdana"/>
          <w:b/>
          <w:sz w:val="28"/>
          <w:szCs w:val="32"/>
        </w:rPr>
      </w:pPr>
    </w:p>
    <w:p w:rsidR="00395E64" w:rsidRPr="00F91EDC" w:rsidRDefault="00395E64" w:rsidP="00395E64">
      <w:pPr>
        <w:jc w:val="center"/>
        <w:rPr>
          <w:rFonts w:ascii="Verdana" w:hAnsi="Verdana"/>
          <w:sz w:val="28"/>
          <w:szCs w:val="32"/>
        </w:rPr>
      </w:pPr>
    </w:p>
    <w:p w:rsidR="00395E64" w:rsidRDefault="00395E64" w:rsidP="00395E64">
      <w:pPr>
        <w:ind w:left="2608" w:firstLine="1304"/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395E64" w:rsidTr="00B52C1A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395E64" w:rsidRPr="002C3A46" w:rsidRDefault="00395E64" w:rsidP="00B52C1A">
            <w:pPr>
              <w:pStyle w:val="Overskrift2"/>
              <w:jc w:val="center"/>
              <w:rPr>
                <w:rFonts w:ascii="Verdana" w:hAnsi="Verdana"/>
                <w:sz w:val="20"/>
              </w:rPr>
            </w:pPr>
          </w:p>
          <w:p w:rsidR="00395E64" w:rsidRPr="002C3A46" w:rsidRDefault="00395E64" w:rsidP="00B52C1A">
            <w:pPr>
              <w:pStyle w:val="Overskrift1"/>
              <w:jc w:val="center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 xml:space="preserve">Frist for indsendelse af </w:t>
            </w:r>
            <w:r w:rsidRPr="002C3A46">
              <w:rPr>
                <w:rFonts w:ascii="Verdana" w:hAnsi="Verdana"/>
                <w:sz w:val="20"/>
              </w:rPr>
              <w:br/>
              <w:t>ansøgning</w:t>
            </w:r>
          </w:p>
          <w:p w:rsidR="00395E64" w:rsidRPr="002C3A46" w:rsidRDefault="00395E64" w:rsidP="00B52C1A">
            <w:pPr>
              <w:rPr>
                <w:sz w:val="20"/>
              </w:rPr>
            </w:pPr>
          </w:p>
          <w:p w:rsidR="00395E64" w:rsidRPr="002C3A46" w:rsidRDefault="00395E64" w:rsidP="00B52C1A">
            <w:pPr>
              <w:jc w:val="center"/>
              <w:rPr>
                <w:rFonts w:ascii="Verdana" w:hAnsi="Verdana"/>
                <w:sz w:val="20"/>
              </w:rPr>
            </w:pPr>
            <w:r w:rsidRPr="00224BC1">
              <w:rPr>
                <w:rFonts w:ascii="Verdana" w:hAnsi="Verdana"/>
                <w:b/>
                <w:sz w:val="20"/>
              </w:rPr>
              <w:t>7. juni 2019 kl. 12:00</w:t>
            </w:r>
          </w:p>
        </w:tc>
        <w:tc>
          <w:tcPr>
            <w:tcW w:w="4820" w:type="dxa"/>
          </w:tcPr>
          <w:p w:rsidR="00395E64" w:rsidRPr="002C3A46" w:rsidRDefault="00395E64" w:rsidP="00B52C1A">
            <w:pPr>
              <w:pStyle w:val="Overskrift3"/>
              <w:rPr>
                <w:rFonts w:ascii="Verdana" w:hAnsi="Verdana"/>
                <w:sz w:val="20"/>
              </w:rPr>
            </w:pPr>
          </w:p>
          <w:p w:rsidR="00395E64" w:rsidRPr="002C3A46" w:rsidRDefault="00395E64" w:rsidP="00B52C1A">
            <w:pPr>
              <w:pStyle w:val="Overskrift3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>Skemaet sendes til</w:t>
            </w:r>
          </w:p>
          <w:p w:rsidR="00395E64" w:rsidRPr="002C3A46" w:rsidRDefault="00395E64" w:rsidP="00B52C1A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395E64" w:rsidRPr="00CB39DD" w:rsidRDefault="00395E64" w:rsidP="00B52C1A">
            <w:pPr>
              <w:pStyle w:val="Overskrift3"/>
              <w:rPr>
                <w:rFonts w:ascii="Verdana" w:hAnsi="Verdana"/>
                <w:b w:val="0"/>
                <w:sz w:val="20"/>
              </w:rPr>
            </w:pPr>
            <w:hyperlink r:id="rId7" w:history="1">
              <w:r w:rsidRPr="00AA5FAD">
                <w:rPr>
                  <w:rStyle w:val="Hyperlink"/>
                  <w:rFonts w:ascii="Verdana" w:hAnsi="Verdana"/>
                  <w:b w:val="0"/>
                  <w:sz w:val="20"/>
                </w:rPr>
                <w:t>FOB@sst.dk</w:t>
              </w:r>
            </w:hyperlink>
          </w:p>
          <w:p w:rsidR="00395E64" w:rsidRDefault="00395E64" w:rsidP="00B52C1A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395E64" w:rsidRDefault="00395E64" w:rsidP="00B52C1A">
            <w:pPr>
              <w:pStyle w:val="Overskrift3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Mrk. 1-1010-478/1/</w:t>
            </w:r>
            <w:proofErr w:type="spellStart"/>
            <w:r>
              <w:rPr>
                <w:rFonts w:ascii="Verdana" w:hAnsi="Verdana"/>
                <w:b w:val="0"/>
                <w:sz w:val="20"/>
              </w:rPr>
              <w:t>jekr</w:t>
            </w:r>
            <w:proofErr w:type="spellEnd"/>
          </w:p>
          <w:p w:rsidR="00395E64" w:rsidRDefault="00395E64" w:rsidP="00B52C1A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395E64" w:rsidRPr="002C3A46" w:rsidRDefault="00395E64" w:rsidP="00B52C1A">
            <w:pPr>
              <w:rPr>
                <w:rFonts w:ascii="Verdana" w:hAnsi="Verdana"/>
                <w:b/>
                <w:sz w:val="20"/>
              </w:rPr>
            </w:pPr>
          </w:p>
        </w:tc>
      </w:tr>
    </w:tbl>
    <w:p w:rsidR="00395E64" w:rsidRDefault="00395E64" w:rsidP="00395E64">
      <w:pPr>
        <w:rPr>
          <w:rFonts w:ascii="Verdana" w:hAnsi="Verdana"/>
          <w:sz w:val="16"/>
          <w:szCs w:val="16"/>
        </w:rPr>
      </w:pPr>
    </w:p>
    <w:p w:rsidR="00395E64" w:rsidRDefault="00395E64" w:rsidP="00395E64">
      <w:pPr>
        <w:rPr>
          <w:rFonts w:ascii="Verdana" w:hAnsi="Verdana"/>
          <w:sz w:val="16"/>
          <w:szCs w:val="16"/>
        </w:rPr>
      </w:pPr>
    </w:p>
    <w:p w:rsidR="00395E64" w:rsidRDefault="00395E64" w:rsidP="00395E64">
      <w:pPr>
        <w:rPr>
          <w:rFonts w:ascii="Verdana" w:hAnsi="Verdana"/>
          <w:sz w:val="16"/>
          <w:szCs w:val="16"/>
        </w:rPr>
      </w:pPr>
    </w:p>
    <w:p w:rsidR="00395E64" w:rsidRPr="002C3A46" w:rsidRDefault="00395E64" w:rsidP="00395E64">
      <w:pPr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 xml:space="preserve">Inden skemaet udfyldes, læses ”Vejledning </w:t>
      </w:r>
      <w:r>
        <w:rPr>
          <w:rFonts w:ascii="Verdana" w:hAnsi="Verdana"/>
          <w:sz w:val="20"/>
        </w:rPr>
        <w:t>til ansøgning –</w:t>
      </w:r>
      <w:r w:rsidRPr="002C3A4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Kompetencecenter for børn som pårørende til mennesker med psykiske lidelser</w:t>
      </w:r>
      <w:r w:rsidRPr="007D5F79">
        <w:rPr>
          <w:rFonts w:ascii="Verdana" w:hAnsi="Verdana"/>
          <w:sz w:val="20"/>
        </w:rPr>
        <w:t>”</w:t>
      </w:r>
      <w:r>
        <w:rPr>
          <w:rFonts w:ascii="Verdana" w:hAnsi="Verdana"/>
          <w:sz w:val="20"/>
        </w:rPr>
        <w:t>.</w:t>
      </w:r>
      <w:r w:rsidRPr="002C3A46">
        <w:rPr>
          <w:rFonts w:ascii="Verdana" w:hAnsi="Verdana"/>
          <w:sz w:val="20"/>
        </w:rPr>
        <w:t xml:space="preserve"> </w:t>
      </w:r>
    </w:p>
    <w:p w:rsidR="00395E64" w:rsidRPr="002C3A46" w:rsidRDefault="00395E64" w:rsidP="00395E64">
      <w:pPr>
        <w:rPr>
          <w:rFonts w:ascii="Verdana" w:hAnsi="Verdana"/>
          <w:sz w:val="20"/>
        </w:rPr>
      </w:pPr>
    </w:p>
    <w:p w:rsidR="00395E64" w:rsidRPr="002C3A46" w:rsidRDefault="00395E64" w:rsidP="00395E64">
      <w:pPr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>Vejledningen skal følges og alle rubrikker besvares.</w:t>
      </w:r>
    </w:p>
    <w:p w:rsidR="00395E64" w:rsidRDefault="00395E64" w:rsidP="00395E64">
      <w:pPr>
        <w:rPr>
          <w:rFonts w:ascii="Verdana" w:hAnsi="Verdana"/>
          <w:sz w:val="20"/>
        </w:rPr>
      </w:pPr>
    </w:p>
    <w:p w:rsidR="00395E64" w:rsidRPr="002C3A46" w:rsidRDefault="00395E64" w:rsidP="00395E64">
      <w:pPr>
        <w:rPr>
          <w:rFonts w:ascii="Verdana" w:hAnsi="Verdana"/>
          <w:sz w:val="20"/>
        </w:rPr>
      </w:pPr>
    </w:p>
    <w:p w:rsidR="00395E64" w:rsidRPr="002C3A46" w:rsidRDefault="00395E64" w:rsidP="00395E64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Ansøgningen (skema 2) må max fylde 10 sider.</w:t>
      </w:r>
    </w:p>
    <w:p w:rsidR="00395E64" w:rsidRDefault="00395E64" w:rsidP="00395E64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</w:p>
    <w:p w:rsidR="00395E64" w:rsidRDefault="00395E64" w:rsidP="00395E64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</w:p>
    <w:p w:rsidR="00395E64" w:rsidRDefault="00395E64" w:rsidP="00395E64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</w:p>
    <w:p w:rsidR="00395E64" w:rsidRPr="002C3A46" w:rsidRDefault="00395E64" w:rsidP="00395E64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</w:p>
    <w:p w:rsidR="00395E64" w:rsidRPr="002C3A46" w:rsidRDefault="00395E64" w:rsidP="00395E64">
      <w:pPr>
        <w:rPr>
          <w:rFonts w:ascii="Arial" w:hAnsi="Arial"/>
          <w:sz w:val="20"/>
        </w:rPr>
      </w:pPr>
    </w:p>
    <w:p w:rsidR="00395E64" w:rsidRDefault="00395E64" w:rsidP="00395E64">
      <w:pPr>
        <w:rPr>
          <w:rFonts w:ascii="Arial" w:hAnsi="Arial"/>
          <w:sz w:val="22"/>
        </w:rPr>
      </w:pPr>
    </w:p>
    <w:p w:rsidR="00395E64" w:rsidRPr="00401DD9" w:rsidRDefault="00395E64" w:rsidP="00395E64">
      <w:pPr>
        <w:rPr>
          <w:rFonts w:ascii="Arial" w:hAnsi="Arial"/>
          <w:b/>
          <w:i/>
          <w:sz w:val="22"/>
        </w:rPr>
      </w:pPr>
      <w:r w:rsidRPr="00401DD9">
        <w:rPr>
          <w:rFonts w:ascii="Arial" w:hAnsi="Arial"/>
          <w:b/>
          <w:i/>
          <w:sz w:val="22"/>
        </w:rPr>
        <w:t>Bemærk følgende i forbindelse med udfyldning af ansøgningsskemaet:</w:t>
      </w:r>
    </w:p>
    <w:p w:rsidR="00395E64" w:rsidRDefault="00395E64" w:rsidP="00395E64">
      <w:pPr>
        <w:rPr>
          <w:rFonts w:ascii="Arial" w:hAnsi="Arial"/>
          <w:sz w:val="22"/>
        </w:rPr>
      </w:pPr>
    </w:p>
    <w:p w:rsidR="00395E64" w:rsidRPr="00401DD9" w:rsidRDefault="00395E64" w:rsidP="00395E64">
      <w:pPr>
        <w:rPr>
          <w:rFonts w:ascii="Arial" w:hAnsi="Arial"/>
          <w:i/>
          <w:sz w:val="22"/>
        </w:rPr>
      </w:pPr>
      <w:r w:rsidRPr="00401DD9">
        <w:rPr>
          <w:rFonts w:ascii="Arial" w:hAnsi="Arial"/>
          <w:i/>
          <w:sz w:val="22"/>
        </w:rPr>
        <w:t>Hvis der er problemer med at skrive mere end én A4 side i de enkelte rubrikker i ansøgningssk</w:t>
      </w:r>
      <w:r w:rsidRPr="00401DD9">
        <w:rPr>
          <w:rFonts w:ascii="Arial" w:hAnsi="Arial"/>
          <w:i/>
          <w:sz w:val="22"/>
        </w:rPr>
        <w:t>e</w:t>
      </w:r>
      <w:r w:rsidRPr="00401DD9">
        <w:rPr>
          <w:rFonts w:ascii="Arial" w:hAnsi="Arial"/>
          <w:i/>
          <w:sz w:val="22"/>
        </w:rPr>
        <w:t>maet kan dette løses på følgende måde:</w:t>
      </w:r>
    </w:p>
    <w:p w:rsidR="00395E64" w:rsidRDefault="00395E64" w:rsidP="00395E64">
      <w:pPr>
        <w:rPr>
          <w:rFonts w:ascii="Arial" w:hAnsi="Arial"/>
          <w:sz w:val="22"/>
        </w:rPr>
      </w:pPr>
    </w:p>
    <w:p w:rsidR="00395E64" w:rsidRDefault="00395E64" w:rsidP="00395E6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Stå i rubrikken/rækken, hvor der udfyldes information</w:t>
      </w:r>
    </w:p>
    <w:p w:rsidR="00395E64" w:rsidRDefault="00395E64" w:rsidP="00395E64">
      <w:pPr>
        <w:numPr>
          <w:ilvl w:val="0"/>
          <w:numId w:val="1"/>
        </w:num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Højreklik</w:t>
      </w:r>
      <w:proofErr w:type="spellEnd"/>
      <w:r>
        <w:rPr>
          <w:rFonts w:ascii="Arial" w:hAnsi="Arial"/>
          <w:sz w:val="22"/>
        </w:rPr>
        <w:t xml:space="preserve"> på musen</w:t>
      </w:r>
    </w:p>
    <w:p w:rsidR="00395E64" w:rsidRDefault="00395E64" w:rsidP="00395E6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Vælg ”Egenskaber for tabel”</w:t>
      </w:r>
    </w:p>
    <w:p w:rsidR="00395E64" w:rsidRDefault="00395E64" w:rsidP="00395E6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Vælg faneblad ”Tabel”</w:t>
      </w:r>
    </w:p>
    <w:p w:rsidR="00395E64" w:rsidRDefault="00395E64" w:rsidP="00395E6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Vælg ”tillad opdeling af rækker”</w:t>
      </w:r>
      <w:r>
        <w:rPr>
          <w:rFonts w:ascii="Arial" w:hAnsi="Arial"/>
          <w:sz w:val="22"/>
        </w:rPr>
        <w:br w:type="page"/>
      </w:r>
    </w:p>
    <w:p w:rsidR="00395E64" w:rsidRPr="00EC4A17" w:rsidRDefault="00395E64" w:rsidP="00395E64">
      <w:pPr>
        <w:jc w:val="center"/>
        <w:rPr>
          <w:rFonts w:ascii="Arial" w:hAnsi="Arial"/>
          <w:b/>
          <w:bCs/>
          <w:sz w:val="28"/>
          <w:szCs w:val="28"/>
        </w:rPr>
      </w:pPr>
      <w:bookmarkStart w:id="0" w:name="_GoBack"/>
      <w:r w:rsidRPr="00EC4A17">
        <w:rPr>
          <w:rFonts w:ascii="Arial" w:hAnsi="Arial"/>
          <w:b/>
          <w:bCs/>
          <w:sz w:val="28"/>
          <w:szCs w:val="28"/>
        </w:rPr>
        <w:lastRenderedPageBreak/>
        <w:t>Skema 1: Ansøgningsskema</w:t>
      </w:r>
      <w:r>
        <w:rPr>
          <w:rFonts w:ascii="Arial" w:hAnsi="Arial"/>
          <w:b/>
          <w:bCs/>
          <w:sz w:val="28"/>
          <w:szCs w:val="28"/>
        </w:rPr>
        <w:t xml:space="preserve"> til projektstøtte</w:t>
      </w:r>
    </w:p>
    <w:bookmarkEnd w:id="0"/>
    <w:p w:rsidR="00395E64" w:rsidRPr="000D78DC" w:rsidRDefault="00395E64" w:rsidP="00395E64">
      <w:pPr>
        <w:jc w:val="center"/>
        <w:rPr>
          <w:rFonts w:ascii="Arial" w:hAnsi="Arial"/>
          <w:b/>
          <w:bCs/>
          <w:sz w:val="24"/>
          <w:szCs w:val="24"/>
        </w:rPr>
      </w:pPr>
    </w:p>
    <w:p w:rsidR="00395E64" w:rsidRDefault="00395E64" w:rsidP="00395E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”Kompetencecenter for børn som pårørende til mennesker med psykiske lidelser</w:t>
      </w:r>
      <w:r w:rsidRPr="007D5F79">
        <w:rPr>
          <w:rFonts w:ascii="Arial" w:hAnsi="Arial" w:cs="Arial"/>
          <w:b/>
          <w:sz w:val="24"/>
          <w:szCs w:val="24"/>
        </w:rPr>
        <w:t>”</w:t>
      </w:r>
    </w:p>
    <w:p w:rsidR="00395E64" w:rsidRDefault="00395E64" w:rsidP="00395E64">
      <w:pPr>
        <w:jc w:val="center"/>
        <w:rPr>
          <w:rFonts w:ascii="Arial" w:hAnsi="Arial" w:cs="Arial"/>
          <w:b/>
          <w:sz w:val="24"/>
          <w:szCs w:val="24"/>
        </w:rPr>
      </w:pPr>
    </w:p>
    <w:p w:rsidR="00395E64" w:rsidRPr="007D5F79" w:rsidRDefault="00395E64" w:rsidP="00395E6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395E64" w:rsidRPr="00500867" w:rsidTr="00B52C1A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567" w:type="dxa"/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  <w:p w:rsidR="00395E64" w:rsidRPr="00985D04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</w:p>
        </w:tc>
      </w:tr>
      <w:tr w:rsidR="00395E64" w:rsidRPr="00500867" w:rsidTr="00B52C1A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567" w:type="dxa"/>
            <w:vMerge w:val="restart"/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500867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:rsidR="00395E64" w:rsidRPr="00985D04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395E64" w:rsidRPr="00AB48CA" w:rsidRDefault="00395E64" w:rsidP="00B52C1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95E64" w:rsidRPr="00500867" w:rsidTr="00B52C1A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567" w:type="dxa"/>
            <w:vMerge/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Adresse:</w:t>
            </w:r>
          </w:p>
          <w:p w:rsidR="00395E64" w:rsidRDefault="00395E64" w:rsidP="00B52C1A">
            <w:pPr>
              <w:rPr>
                <w:rFonts w:ascii="Verdana" w:hAnsi="Verdana"/>
                <w:sz w:val="20"/>
              </w:rPr>
            </w:pPr>
          </w:p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Postnummer:</w:t>
            </w:r>
          </w:p>
          <w:p w:rsidR="00395E64" w:rsidRDefault="00395E64" w:rsidP="00B52C1A">
            <w:pPr>
              <w:rPr>
                <w:rFonts w:ascii="Verdana" w:hAnsi="Verdana"/>
                <w:sz w:val="20"/>
              </w:rPr>
            </w:pPr>
          </w:p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CVR / SE nummer:</w:t>
            </w:r>
          </w:p>
          <w:p w:rsidR="00395E64" w:rsidRPr="00985D04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</w:p>
        </w:tc>
      </w:tr>
      <w:tr w:rsidR="00395E64" w:rsidRPr="00500867" w:rsidTr="00B52C1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67" w:type="dxa"/>
            <w:vMerge/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Navn på projektleder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:rsidR="00395E64" w:rsidRPr="00985D04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</w:p>
        </w:tc>
      </w:tr>
      <w:tr w:rsidR="00395E64" w:rsidRPr="00500867" w:rsidTr="00B52C1A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67" w:type="dxa"/>
            <w:vMerge/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395E64" w:rsidRPr="00985D04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</w:p>
        </w:tc>
      </w:tr>
      <w:tr w:rsidR="00395E64" w:rsidRPr="00500867" w:rsidTr="00B52C1A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67" w:type="dxa"/>
            <w:vMerge/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Tlf. nr.: </w:t>
            </w:r>
          </w:p>
          <w:p w:rsidR="00395E64" w:rsidRPr="00985D04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</w:p>
        </w:tc>
      </w:tr>
      <w:tr w:rsidR="00395E64" w:rsidRPr="00500867" w:rsidTr="00B52C1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" w:type="dxa"/>
            <w:vMerge/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395E64" w:rsidRPr="00985D04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</w:p>
        </w:tc>
      </w:tr>
      <w:tr w:rsidR="00395E64" w:rsidRPr="00500867" w:rsidTr="00B52C1A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567" w:type="dxa"/>
            <w:vMerge/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Navn på projektets j</w:t>
            </w:r>
            <w:r w:rsidRPr="00985D04">
              <w:rPr>
                <w:rFonts w:ascii="Verdana" w:hAnsi="Verdana"/>
                <w:sz w:val="20"/>
              </w:rPr>
              <w:t>u</w:t>
            </w:r>
            <w:r w:rsidRPr="00985D04">
              <w:rPr>
                <w:rFonts w:ascii="Verdana" w:hAnsi="Verdana"/>
                <w:sz w:val="20"/>
              </w:rPr>
              <w:t>ridisk ansvarlige pe</w:t>
            </w:r>
            <w:r w:rsidRPr="00985D04">
              <w:rPr>
                <w:rFonts w:ascii="Verdana" w:hAnsi="Verdana"/>
                <w:sz w:val="20"/>
              </w:rPr>
              <w:t>r</w:t>
            </w:r>
            <w:r w:rsidRPr="00985D04">
              <w:rPr>
                <w:rFonts w:ascii="Verdana" w:hAnsi="Verdana"/>
                <w:sz w:val="20"/>
              </w:rPr>
              <w:t xml:space="preserve">son: </w:t>
            </w:r>
          </w:p>
          <w:p w:rsidR="00395E64" w:rsidRPr="00985D04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</w:p>
        </w:tc>
      </w:tr>
      <w:tr w:rsidR="00395E64" w:rsidRPr="00500867" w:rsidTr="00B52C1A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67" w:type="dxa"/>
            <w:vMerge/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395E64" w:rsidRPr="00985D04" w:rsidRDefault="00395E64" w:rsidP="00B52C1A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</w:p>
        </w:tc>
      </w:tr>
      <w:tr w:rsidR="00395E64" w:rsidRPr="00500867" w:rsidTr="00B52C1A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567" w:type="dxa"/>
            <w:vMerge/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Tlf.nr.:</w:t>
            </w:r>
          </w:p>
          <w:p w:rsidR="00395E64" w:rsidRDefault="00395E64" w:rsidP="00B52C1A">
            <w:pPr>
              <w:rPr>
                <w:rFonts w:ascii="Verdana" w:hAnsi="Verdana"/>
                <w:sz w:val="20"/>
              </w:rPr>
            </w:pPr>
          </w:p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395E64" w:rsidRPr="00985D04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</w:p>
        </w:tc>
      </w:tr>
      <w:tr w:rsidR="00395E64" w:rsidRPr="00500867" w:rsidTr="00B52C1A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567" w:type="dxa"/>
            <w:vMerge/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Kontaktperson:</w:t>
            </w:r>
          </w:p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E-mail:</w:t>
            </w:r>
          </w:p>
          <w:p w:rsidR="00395E64" w:rsidRPr="00985D04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</w:p>
        </w:tc>
      </w:tr>
      <w:tr w:rsidR="00395E64" w:rsidRPr="00500867" w:rsidTr="00B52C1A">
        <w:tblPrEx>
          <w:tblCellMar>
            <w:top w:w="0" w:type="dxa"/>
            <w:bottom w:w="0" w:type="dxa"/>
          </w:tblCellMar>
        </w:tblPrEx>
        <w:trPr>
          <w:cantSplit/>
          <w:trHeight w:val="2190"/>
        </w:trPr>
        <w:tc>
          <w:tcPr>
            <w:tcW w:w="567" w:type="dxa"/>
            <w:vMerge/>
          </w:tcPr>
          <w:p w:rsidR="00395E64" w:rsidRPr="00500867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:rsidR="00395E64" w:rsidRPr="00500867" w:rsidRDefault="00395E64" w:rsidP="00B52C1A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</w:p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Ansøgers personlige underskrift:</w:t>
            </w:r>
          </w:p>
          <w:p w:rsidR="00395E64" w:rsidRPr="00C8078D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</w:p>
          <w:p w:rsidR="00395E64" w:rsidRPr="00985D0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Sted: _______________________________</w:t>
            </w:r>
          </w:p>
          <w:p w:rsidR="00395E64" w:rsidRPr="00985D0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</w:p>
          <w:p w:rsidR="00395E64" w:rsidRPr="00985D0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Underskrift: __________________________</w:t>
            </w:r>
          </w:p>
          <w:p w:rsidR="00395E64" w:rsidRPr="00985D0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</w:p>
          <w:p w:rsidR="00395E64" w:rsidRPr="00C8078D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Dato: ___/___20XX</w:t>
            </w:r>
            <w:r w:rsidRPr="00985D04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395E64" w:rsidRPr="00E621F7" w:rsidTr="00B52C1A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567" w:type="dxa"/>
          </w:tcPr>
          <w:p w:rsidR="00395E64" w:rsidRPr="00E621F7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 </w:t>
            </w:r>
          </w:p>
        </w:tc>
        <w:tc>
          <w:tcPr>
            <w:tcW w:w="2538" w:type="dxa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Samarbejdspr</w:t>
            </w:r>
            <w:r>
              <w:rPr>
                <w:rFonts w:ascii="Verdana" w:hAnsi="Verdana"/>
                <w:sz w:val="20"/>
              </w:rPr>
              <w:t>o</w:t>
            </w:r>
            <w:r>
              <w:rPr>
                <w:rFonts w:ascii="Verdana" w:hAnsi="Verdana"/>
                <w:sz w:val="20"/>
              </w:rPr>
              <w:t>jekt/partnerskab</w:t>
            </w:r>
          </w:p>
          <w:p w:rsidR="00395E64" w:rsidRDefault="00395E64" w:rsidP="00B52C1A">
            <w:pPr>
              <w:rPr>
                <w:rFonts w:ascii="Verdana" w:hAnsi="Verdana"/>
                <w:sz w:val="20"/>
              </w:rPr>
            </w:pPr>
          </w:p>
          <w:p w:rsidR="00395E64" w:rsidRDefault="00395E64" w:rsidP="00B52C1A">
            <w:pPr>
              <w:rPr>
                <w:rFonts w:ascii="Verdana" w:hAnsi="Verdana"/>
                <w:sz w:val="20"/>
              </w:rPr>
            </w:pPr>
          </w:p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Ansvarlig kontaktpe</w:t>
            </w:r>
            <w:r>
              <w:rPr>
                <w:rFonts w:ascii="Verdana" w:hAnsi="Verdana"/>
                <w:sz w:val="20"/>
              </w:rPr>
              <w:t>r</w:t>
            </w:r>
            <w:r>
              <w:rPr>
                <w:rFonts w:ascii="Verdana" w:hAnsi="Verdana"/>
                <w:sz w:val="20"/>
              </w:rPr>
              <w:t>son:</w:t>
            </w:r>
          </w:p>
          <w:p w:rsidR="00395E64" w:rsidRDefault="00395E64" w:rsidP="00B52C1A">
            <w:pPr>
              <w:rPr>
                <w:rFonts w:ascii="Verdana" w:hAnsi="Verdana"/>
                <w:sz w:val="20"/>
              </w:rPr>
            </w:pPr>
          </w:p>
          <w:p w:rsidR="00395E64" w:rsidRPr="00985D04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395E64" w:rsidRPr="00AC7E0B" w:rsidRDefault="00395E64" w:rsidP="00B52C1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95E64" w:rsidRPr="00E621F7" w:rsidTr="00B52C1A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567" w:type="dxa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 xml:space="preserve">4. </w:t>
            </w:r>
          </w:p>
        </w:tc>
        <w:tc>
          <w:tcPr>
            <w:tcW w:w="2538" w:type="dxa"/>
          </w:tcPr>
          <w:p w:rsidR="00395E64" w:rsidRPr="007A023A" w:rsidRDefault="00395E64" w:rsidP="00B52C1A">
            <w:pPr>
              <w:rPr>
                <w:rFonts w:ascii="Verdana" w:hAnsi="Verdana"/>
                <w:sz w:val="20"/>
              </w:rPr>
            </w:pPr>
            <w:r w:rsidRPr="007A023A">
              <w:rPr>
                <w:rFonts w:ascii="Verdana" w:hAnsi="Verdana"/>
                <w:sz w:val="20"/>
              </w:rPr>
              <w:t>Projektleders udda</w:t>
            </w:r>
            <w:r w:rsidRPr="007A023A">
              <w:rPr>
                <w:rFonts w:ascii="Verdana" w:hAnsi="Verdana"/>
                <w:sz w:val="20"/>
              </w:rPr>
              <w:t>n</w:t>
            </w:r>
            <w:r w:rsidRPr="007A023A">
              <w:rPr>
                <w:rFonts w:ascii="Verdana" w:hAnsi="Verdana"/>
                <w:sz w:val="20"/>
              </w:rPr>
              <w:t>nelse, baggrund, erf</w:t>
            </w:r>
            <w:r w:rsidRPr="007A023A">
              <w:rPr>
                <w:rFonts w:ascii="Verdana" w:hAnsi="Verdana"/>
                <w:sz w:val="20"/>
              </w:rPr>
              <w:t>a</w:t>
            </w:r>
            <w:r w:rsidRPr="007A023A">
              <w:rPr>
                <w:rFonts w:ascii="Verdana" w:hAnsi="Verdana"/>
                <w:sz w:val="20"/>
              </w:rPr>
              <w:t>ring og kompe</w:t>
            </w:r>
            <w:r>
              <w:rPr>
                <w:rFonts w:ascii="Verdana" w:hAnsi="Verdana"/>
                <w:sz w:val="20"/>
              </w:rPr>
              <w:t>te</w:t>
            </w:r>
            <w:r>
              <w:rPr>
                <w:rFonts w:ascii="Verdana" w:hAnsi="Verdana"/>
                <w:sz w:val="20"/>
              </w:rPr>
              <w:t>n</w:t>
            </w:r>
            <w:r>
              <w:rPr>
                <w:rFonts w:ascii="Verdana" w:hAnsi="Verdana"/>
                <w:sz w:val="20"/>
              </w:rPr>
              <w:t>ce:</w:t>
            </w:r>
          </w:p>
          <w:p w:rsidR="00395E64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395E64" w:rsidRPr="007E4FF2" w:rsidRDefault="00395E64" w:rsidP="00B52C1A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</w:tr>
      <w:tr w:rsidR="00395E64" w:rsidRPr="003B3BAD" w:rsidTr="00B52C1A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567" w:type="dxa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5. </w:t>
            </w:r>
          </w:p>
        </w:tc>
        <w:tc>
          <w:tcPr>
            <w:tcW w:w="2538" w:type="dxa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Der ans</w:t>
            </w:r>
            <w:r>
              <w:rPr>
                <w:rFonts w:ascii="Verdana" w:hAnsi="Verdana"/>
                <w:sz w:val="20"/>
              </w:rPr>
              <w:t>ø</w:t>
            </w:r>
            <w:r>
              <w:rPr>
                <w:rFonts w:ascii="Verdana" w:hAnsi="Verdana"/>
                <w:sz w:val="20"/>
              </w:rPr>
              <w:t>ges om i alt:</w:t>
            </w:r>
          </w:p>
        </w:tc>
        <w:tc>
          <w:tcPr>
            <w:tcW w:w="6534" w:type="dxa"/>
          </w:tcPr>
          <w:p w:rsidR="00395E64" w:rsidRPr="003B3BAD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</w:p>
          <w:p w:rsidR="00395E64" w:rsidRPr="003B3BAD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 xml:space="preserve">____________ kr.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3B3BAD">
              <w:rPr>
                <w:rFonts w:ascii="Verdana" w:hAnsi="Verdana"/>
                <w:sz w:val="18"/>
                <w:szCs w:val="18"/>
              </w:rPr>
              <w:t xml:space="preserve">jævnfør </w:t>
            </w:r>
            <w:r>
              <w:rPr>
                <w:rFonts w:ascii="Verdana" w:hAnsi="Verdana"/>
                <w:sz w:val="18"/>
                <w:szCs w:val="18"/>
              </w:rPr>
              <w:t>budge</w:t>
            </w:r>
            <w:r w:rsidRPr="003B3BAD">
              <w:rPr>
                <w:rFonts w:ascii="Verdana" w:hAnsi="Verdana"/>
                <w:sz w:val="18"/>
                <w:szCs w:val="18"/>
              </w:rPr>
              <w:t>tskema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395E64" w:rsidRPr="00E621F7" w:rsidTr="00B52C1A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567" w:type="dxa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6. </w:t>
            </w:r>
          </w:p>
        </w:tc>
        <w:tc>
          <w:tcPr>
            <w:tcW w:w="2538" w:type="dxa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varighed:</w:t>
            </w:r>
          </w:p>
        </w:tc>
        <w:tc>
          <w:tcPr>
            <w:tcW w:w="6534" w:type="dxa"/>
          </w:tcPr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</w:p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>Projektet forventes igangsat</w:t>
            </w:r>
            <w:r>
              <w:rPr>
                <w:rFonts w:ascii="Verdana" w:hAnsi="Verdana"/>
                <w:sz w:val="18"/>
                <w:szCs w:val="18"/>
              </w:rPr>
              <w:t xml:space="preserve"> ____/____ 20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xx  (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evt. senest d. xx)</w:t>
            </w:r>
          </w:p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</w:p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og afsluttet ____/____20xx</w:t>
            </w:r>
          </w:p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</w:p>
          <w:p w:rsidR="00395E64" w:rsidRPr="001E0D95" w:rsidRDefault="00395E64" w:rsidP="00B52C1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95E64" w:rsidRPr="00E621F7" w:rsidTr="00B52C1A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567" w:type="dxa"/>
          </w:tcPr>
          <w:p w:rsidR="00395E64" w:rsidRPr="00E621F7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2538" w:type="dxa"/>
          </w:tcPr>
          <w:p w:rsidR="00395E64" w:rsidRPr="00985D04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 der ansøgt eller b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z w:val="20"/>
              </w:rPr>
              <w:t>vilget økonomisk støtte fra anden side:</w:t>
            </w:r>
          </w:p>
        </w:tc>
        <w:tc>
          <w:tcPr>
            <w:tcW w:w="6534" w:type="dxa"/>
          </w:tcPr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</w:p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</w:p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er ansøgt om økonomisk støtte hos:</w:t>
            </w:r>
          </w:p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</w:p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</w:p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er bevilget økonomisk støtte fra:</w:t>
            </w:r>
          </w:p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</w:p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395E64" w:rsidRPr="00202625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5E64" w:rsidRPr="00E621F7" w:rsidTr="00B52C1A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567" w:type="dxa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2538" w:type="dxa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Indgår der egenfina</w:t>
            </w:r>
            <w:r>
              <w:rPr>
                <w:rFonts w:ascii="Verdana" w:hAnsi="Verdana"/>
                <w:sz w:val="20"/>
              </w:rPr>
              <w:t>n</w:t>
            </w:r>
            <w:r>
              <w:rPr>
                <w:rFonts w:ascii="Verdana" w:hAnsi="Verdana"/>
                <w:sz w:val="20"/>
              </w:rPr>
              <w:t>siering i projektet:</w:t>
            </w:r>
          </w:p>
        </w:tc>
        <w:tc>
          <w:tcPr>
            <w:tcW w:w="6534" w:type="dxa"/>
          </w:tcPr>
          <w:p w:rsidR="00395E64" w:rsidRPr="001E0D95" w:rsidRDefault="00395E64" w:rsidP="00B52C1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95E64" w:rsidRPr="00E621F7" w:rsidTr="00B52C1A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567" w:type="dxa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2538" w:type="dxa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Hvis svaret er ja til spørgsmål 7 eller 8, hvad er da projektets saml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z w:val="20"/>
              </w:rPr>
              <w:t>de budget:</w:t>
            </w:r>
          </w:p>
          <w:p w:rsidR="00395E64" w:rsidRDefault="00395E64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395E64" w:rsidRPr="00202625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5E64" w:rsidRPr="00E621F7" w:rsidTr="00B52C1A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567" w:type="dxa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2538" w:type="dxa"/>
          </w:tcPr>
          <w:p w:rsidR="00395E64" w:rsidRDefault="00395E64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Tidligere bevilget støtte fra Sundhedsstyrelsen</w:t>
            </w:r>
          </w:p>
        </w:tc>
        <w:tc>
          <w:tcPr>
            <w:tcW w:w="6534" w:type="dxa"/>
          </w:tcPr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Projekttitel/årstal/bevilget beløb:</w:t>
            </w:r>
          </w:p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395E64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395E64" w:rsidRPr="00202625" w:rsidRDefault="00395E64" w:rsidP="00B52C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Osv.</w:t>
            </w:r>
          </w:p>
        </w:tc>
      </w:tr>
    </w:tbl>
    <w:p w:rsidR="00D85726" w:rsidRDefault="00D85726"/>
    <w:sectPr w:rsidR="00D85726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E8F" w:rsidRDefault="007E6E8F" w:rsidP="00395E64">
      <w:r>
        <w:separator/>
      </w:r>
    </w:p>
  </w:endnote>
  <w:endnote w:type="continuationSeparator" w:id="0">
    <w:p w:rsidR="007E6E8F" w:rsidRDefault="007E6E8F" w:rsidP="0039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E8F" w:rsidRDefault="007E6E8F" w:rsidP="00395E64">
      <w:r>
        <w:separator/>
      </w:r>
    </w:p>
  </w:footnote>
  <w:footnote w:type="continuationSeparator" w:id="0">
    <w:p w:rsidR="007E6E8F" w:rsidRDefault="007E6E8F" w:rsidP="0039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64" w:rsidRDefault="00395E64">
    <w:pPr>
      <w:pStyle w:val="Sidehoved"/>
    </w:pPr>
    <w:r w:rsidRPr="006A0B8C">
      <w:rPr>
        <w:noProof/>
      </w:rPr>
      <w:drawing>
        <wp:inline distT="0" distB="0" distL="0" distR="0">
          <wp:extent cx="2181225" cy="628650"/>
          <wp:effectExtent l="0" t="0" r="9525" b="0"/>
          <wp:docPr id="1" name="Billede 1" descr="C:\Users\gio\Desktop\SSTlogo_da_200x47px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:\Users\gio\Desktop\SSTlogo_da_200x47px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2670C"/>
    <w:multiLevelType w:val="hybridMultilevel"/>
    <w:tmpl w:val="2AFC61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64"/>
    <w:rsid w:val="00395E64"/>
    <w:rsid w:val="007E6E8F"/>
    <w:rsid w:val="00D85726"/>
    <w:rsid w:val="00F4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8507"/>
  <w15:chartTrackingRefBased/>
  <w15:docId w15:val="{688CC17A-AA05-4D6C-863C-94C85466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E6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395E64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395E64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395E64"/>
    <w:pPr>
      <w:keepNext/>
      <w:widowControl w:val="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95E64"/>
    <w:rPr>
      <w:rFonts w:ascii="Arial" w:eastAsia="Times New Roman" w:hAnsi="Arial" w:cs="Times New Roman"/>
      <w:b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395E64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395E64"/>
    <w:rPr>
      <w:rFonts w:ascii="Arial" w:eastAsia="Times New Roman" w:hAnsi="Arial" w:cs="Times New Roman"/>
      <w:b/>
      <w:szCs w:val="20"/>
      <w:lang w:eastAsia="da-DK"/>
    </w:rPr>
  </w:style>
  <w:style w:type="character" w:styleId="Hyperlink">
    <w:name w:val="Hyperlink"/>
    <w:rsid w:val="00395E64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95E6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95E64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95E6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95E64"/>
    <w:rPr>
      <w:rFonts w:ascii="Times New Roman" w:eastAsia="Times New Roman" w:hAnsi="Times New Roman" w:cs="Times New Roman"/>
      <w:sz w:val="2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B@s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7A2721EA</Template>
  <TotalTime>1</TotalTime>
  <Pages>3</Pages>
  <Words>306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Manne Menå</dc:creator>
  <cp:keywords/>
  <dc:description/>
  <cp:lastModifiedBy>Caroline Manne Menå</cp:lastModifiedBy>
  <cp:revision>1</cp:revision>
  <dcterms:created xsi:type="dcterms:W3CDTF">2019-04-11T11:16:00Z</dcterms:created>
  <dcterms:modified xsi:type="dcterms:W3CDTF">2019-04-11T11:17:00Z</dcterms:modified>
</cp:coreProperties>
</file>